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5863B" w14:textId="1B949F70" w:rsidR="003C7E9A" w:rsidRPr="00DC1F1B" w:rsidRDefault="003C7E9A" w:rsidP="003C7E9A">
      <w:pPr>
        <w:spacing w:line="48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DC1F1B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FORMULARIO DE CONSTITUCIÓN PERSONA JURÍDICA</w:t>
      </w:r>
      <w:r w:rsidR="00DC1F1B" w:rsidRPr="00DC1F1B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 xml:space="preserve"> REPEJU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74"/>
        <w:gridCol w:w="4804"/>
      </w:tblGrid>
      <w:tr w:rsidR="003C7E9A" w:rsidRPr="00DC1F1B" w14:paraId="79CAF95E" w14:textId="77777777" w:rsidTr="00232A72">
        <w:tc>
          <w:tcPr>
            <w:tcW w:w="4980" w:type="dxa"/>
          </w:tcPr>
          <w:p w14:paraId="3F2B4DE4" w14:textId="1C54BC6D" w:rsidR="003C7E9A" w:rsidRPr="00DC1F1B" w:rsidRDefault="00DC1F1B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DENOMINACIÓN</w:t>
            </w:r>
          </w:p>
        </w:tc>
        <w:tc>
          <w:tcPr>
            <w:tcW w:w="4981" w:type="dxa"/>
          </w:tcPr>
          <w:p w14:paraId="7B57FE7D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DC1F1B" w14:paraId="044CBF34" w14:textId="77777777" w:rsidTr="00232A72">
        <w:tc>
          <w:tcPr>
            <w:tcW w:w="4980" w:type="dxa"/>
          </w:tcPr>
          <w:p w14:paraId="7ACD8401" w14:textId="18520EAD" w:rsidR="003C7E9A" w:rsidRPr="00DC1F1B" w:rsidRDefault="00DC1F1B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ABREVIATURA</w:t>
            </w:r>
          </w:p>
        </w:tc>
        <w:tc>
          <w:tcPr>
            <w:tcW w:w="4981" w:type="dxa"/>
          </w:tcPr>
          <w:p w14:paraId="394E1A1E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</w:tr>
    </w:tbl>
    <w:p w14:paraId="0F4FDA40" w14:textId="15E23EF5" w:rsidR="003C7E9A" w:rsidRPr="00DC1F1B" w:rsidRDefault="00DC1F1B" w:rsidP="003C7E9A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DC1F1B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ASOCIADO</w:t>
      </w:r>
      <w:r w:rsidR="003C7E9A" w:rsidRPr="00DC1F1B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 xml:space="preserve">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0"/>
        <w:gridCol w:w="1812"/>
        <w:gridCol w:w="2888"/>
        <w:gridCol w:w="2528"/>
      </w:tblGrid>
      <w:tr w:rsidR="003C7E9A" w:rsidRPr="00DC1F1B" w14:paraId="79F64F2C" w14:textId="77777777" w:rsidTr="00232A72">
        <w:tc>
          <w:tcPr>
            <w:tcW w:w="2490" w:type="dxa"/>
          </w:tcPr>
          <w:p w14:paraId="0574911C" w14:textId="7AADA7A1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 xml:space="preserve">Nombre </w:t>
            </w:r>
            <w:r w:rsidR="00CB377D"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Completo</w:t>
            </w:r>
          </w:p>
        </w:tc>
        <w:tc>
          <w:tcPr>
            <w:tcW w:w="7471" w:type="dxa"/>
            <w:gridSpan w:val="3"/>
          </w:tcPr>
          <w:p w14:paraId="63EF9A10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2253A1" w:rsidRPr="00DC1F1B" w14:paraId="14E9F3A4" w14:textId="77777777" w:rsidTr="00232A72">
        <w:tc>
          <w:tcPr>
            <w:tcW w:w="2490" w:type="dxa"/>
          </w:tcPr>
          <w:p w14:paraId="79483262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Edad</w:t>
            </w:r>
          </w:p>
        </w:tc>
        <w:tc>
          <w:tcPr>
            <w:tcW w:w="1900" w:type="dxa"/>
          </w:tcPr>
          <w:p w14:paraId="61C1CCEA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976" w:type="dxa"/>
          </w:tcPr>
          <w:p w14:paraId="62DF1BD3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Estado Civil</w:t>
            </w:r>
          </w:p>
        </w:tc>
        <w:tc>
          <w:tcPr>
            <w:tcW w:w="2595" w:type="dxa"/>
          </w:tcPr>
          <w:p w14:paraId="243B604B" w14:textId="687A7413" w:rsidR="003C7E9A" w:rsidRPr="00DC1F1B" w:rsidRDefault="00CB377D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Profesión u Oficio</w:t>
            </w:r>
          </w:p>
        </w:tc>
      </w:tr>
      <w:tr w:rsidR="002253A1" w:rsidRPr="00DC1F1B" w14:paraId="7E47206F" w14:textId="77777777" w:rsidTr="00232A72">
        <w:tc>
          <w:tcPr>
            <w:tcW w:w="2490" w:type="dxa"/>
          </w:tcPr>
          <w:p w14:paraId="6E349E9C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Nacionalidad</w:t>
            </w:r>
          </w:p>
        </w:tc>
        <w:tc>
          <w:tcPr>
            <w:tcW w:w="1900" w:type="dxa"/>
          </w:tcPr>
          <w:p w14:paraId="73B5C42D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976" w:type="dxa"/>
          </w:tcPr>
          <w:p w14:paraId="1F33D5C8" w14:textId="1F18E86B" w:rsidR="003C7E9A" w:rsidRPr="00DC1F1B" w:rsidRDefault="002253A1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Domicilio</w:t>
            </w:r>
          </w:p>
        </w:tc>
        <w:tc>
          <w:tcPr>
            <w:tcW w:w="2595" w:type="dxa"/>
          </w:tcPr>
          <w:p w14:paraId="229D0EA2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DC1F1B" w14:paraId="7CA868B4" w14:textId="77777777" w:rsidTr="00232A72">
        <w:tc>
          <w:tcPr>
            <w:tcW w:w="2490" w:type="dxa"/>
          </w:tcPr>
          <w:p w14:paraId="09B43C63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DPI</w:t>
            </w:r>
          </w:p>
        </w:tc>
        <w:tc>
          <w:tcPr>
            <w:tcW w:w="7471" w:type="dxa"/>
            <w:gridSpan w:val="3"/>
          </w:tcPr>
          <w:p w14:paraId="627D5165" w14:textId="699B8CAE" w:rsidR="003C7E9A" w:rsidRPr="00DC1F1B" w:rsidRDefault="00CB377D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E-mail</w:t>
            </w:r>
          </w:p>
        </w:tc>
      </w:tr>
    </w:tbl>
    <w:p w14:paraId="63C5B980" w14:textId="7E71D197" w:rsidR="003C7E9A" w:rsidRPr="00DC1F1B" w:rsidRDefault="00DC1F1B" w:rsidP="003C7E9A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DC1F1B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ASOCIADO</w:t>
      </w:r>
      <w:r w:rsidR="003C7E9A" w:rsidRPr="00DC1F1B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 xml:space="preserve">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2"/>
        <w:gridCol w:w="1821"/>
        <w:gridCol w:w="2922"/>
        <w:gridCol w:w="2483"/>
      </w:tblGrid>
      <w:tr w:rsidR="003C7E9A" w:rsidRPr="00DC1F1B" w14:paraId="02A55791" w14:textId="77777777" w:rsidTr="00232A72">
        <w:tc>
          <w:tcPr>
            <w:tcW w:w="2490" w:type="dxa"/>
          </w:tcPr>
          <w:p w14:paraId="336A43EF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 xml:space="preserve">Nombre </w:t>
            </w:r>
          </w:p>
        </w:tc>
        <w:tc>
          <w:tcPr>
            <w:tcW w:w="7471" w:type="dxa"/>
            <w:gridSpan w:val="3"/>
          </w:tcPr>
          <w:p w14:paraId="0EBCF8E6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DC1F1B" w14:paraId="00E97C37" w14:textId="77777777" w:rsidTr="00232A72">
        <w:tc>
          <w:tcPr>
            <w:tcW w:w="2490" w:type="dxa"/>
          </w:tcPr>
          <w:p w14:paraId="1C1CF825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Edad</w:t>
            </w:r>
          </w:p>
        </w:tc>
        <w:tc>
          <w:tcPr>
            <w:tcW w:w="1900" w:type="dxa"/>
          </w:tcPr>
          <w:p w14:paraId="1E686C34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976" w:type="dxa"/>
          </w:tcPr>
          <w:p w14:paraId="270BB952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Estado Civil</w:t>
            </w:r>
          </w:p>
        </w:tc>
        <w:tc>
          <w:tcPr>
            <w:tcW w:w="2595" w:type="dxa"/>
          </w:tcPr>
          <w:p w14:paraId="07D13BA2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DC1F1B" w14:paraId="6DC68268" w14:textId="77777777" w:rsidTr="00232A72">
        <w:tc>
          <w:tcPr>
            <w:tcW w:w="2490" w:type="dxa"/>
          </w:tcPr>
          <w:p w14:paraId="184EEC9A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Nacionalidad</w:t>
            </w:r>
          </w:p>
        </w:tc>
        <w:tc>
          <w:tcPr>
            <w:tcW w:w="1900" w:type="dxa"/>
          </w:tcPr>
          <w:p w14:paraId="26D78047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976" w:type="dxa"/>
          </w:tcPr>
          <w:p w14:paraId="3460E8D7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Departamento donde vive</w:t>
            </w:r>
          </w:p>
        </w:tc>
        <w:tc>
          <w:tcPr>
            <w:tcW w:w="2595" w:type="dxa"/>
          </w:tcPr>
          <w:p w14:paraId="04D1556A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DC1F1B" w14:paraId="20B08554" w14:textId="77777777" w:rsidTr="00232A72">
        <w:tc>
          <w:tcPr>
            <w:tcW w:w="2490" w:type="dxa"/>
          </w:tcPr>
          <w:p w14:paraId="7385CF7E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DPI</w:t>
            </w:r>
          </w:p>
        </w:tc>
        <w:tc>
          <w:tcPr>
            <w:tcW w:w="7471" w:type="dxa"/>
            <w:gridSpan w:val="3"/>
          </w:tcPr>
          <w:p w14:paraId="6F76192B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</w:tr>
    </w:tbl>
    <w:p w14:paraId="2EF7A0FD" w14:textId="37676E61" w:rsidR="003C7E9A" w:rsidRPr="00DC1F1B" w:rsidRDefault="00DC1F1B" w:rsidP="003C7E9A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DC1F1B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ASOCIADO</w:t>
      </w:r>
      <w:r w:rsidR="003C7E9A" w:rsidRPr="00DC1F1B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 xml:space="preserve"> 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2"/>
        <w:gridCol w:w="1821"/>
        <w:gridCol w:w="2922"/>
        <w:gridCol w:w="2483"/>
      </w:tblGrid>
      <w:tr w:rsidR="003C7E9A" w:rsidRPr="00DC1F1B" w14:paraId="614CC2DB" w14:textId="77777777" w:rsidTr="00232A72">
        <w:tc>
          <w:tcPr>
            <w:tcW w:w="2490" w:type="dxa"/>
          </w:tcPr>
          <w:p w14:paraId="6CE7C999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 xml:space="preserve">Nombre </w:t>
            </w:r>
          </w:p>
        </w:tc>
        <w:tc>
          <w:tcPr>
            <w:tcW w:w="7471" w:type="dxa"/>
            <w:gridSpan w:val="3"/>
          </w:tcPr>
          <w:p w14:paraId="132DDB8F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DC1F1B" w14:paraId="6C45A0E6" w14:textId="77777777" w:rsidTr="00232A72">
        <w:tc>
          <w:tcPr>
            <w:tcW w:w="2490" w:type="dxa"/>
          </w:tcPr>
          <w:p w14:paraId="58DC3774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Edad</w:t>
            </w:r>
          </w:p>
        </w:tc>
        <w:tc>
          <w:tcPr>
            <w:tcW w:w="1900" w:type="dxa"/>
          </w:tcPr>
          <w:p w14:paraId="13484C90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976" w:type="dxa"/>
          </w:tcPr>
          <w:p w14:paraId="57ADE79C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Estado Civil</w:t>
            </w:r>
          </w:p>
        </w:tc>
        <w:tc>
          <w:tcPr>
            <w:tcW w:w="2595" w:type="dxa"/>
          </w:tcPr>
          <w:p w14:paraId="459B2776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DC1F1B" w14:paraId="6AEAF641" w14:textId="77777777" w:rsidTr="00232A72">
        <w:tc>
          <w:tcPr>
            <w:tcW w:w="2490" w:type="dxa"/>
          </w:tcPr>
          <w:p w14:paraId="463A78E3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Nacionalidad</w:t>
            </w:r>
          </w:p>
        </w:tc>
        <w:tc>
          <w:tcPr>
            <w:tcW w:w="1900" w:type="dxa"/>
          </w:tcPr>
          <w:p w14:paraId="4C3C7481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976" w:type="dxa"/>
          </w:tcPr>
          <w:p w14:paraId="464E631D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Departamento donde vive</w:t>
            </w:r>
          </w:p>
        </w:tc>
        <w:tc>
          <w:tcPr>
            <w:tcW w:w="2595" w:type="dxa"/>
          </w:tcPr>
          <w:p w14:paraId="483D18BD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DC1F1B" w14:paraId="5270D207" w14:textId="77777777" w:rsidTr="00232A72">
        <w:tc>
          <w:tcPr>
            <w:tcW w:w="2490" w:type="dxa"/>
          </w:tcPr>
          <w:p w14:paraId="52F61585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DPI</w:t>
            </w:r>
          </w:p>
        </w:tc>
        <w:tc>
          <w:tcPr>
            <w:tcW w:w="7471" w:type="dxa"/>
            <w:gridSpan w:val="3"/>
          </w:tcPr>
          <w:p w14:paraId="45A47D89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</w:tr>
    </w:tbl>
    <w:p w14:paraId="4D36278A" w14:textId="26745CFA" w:rsidR="003C7E9A" w:rsidRPr="00DC1F1B" w:rsidRDefault="00DC1F1B" w:rsidP="003C7E9A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DC1F1B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ASOCIADO 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2"/>
        <w:gridCol w:w="1821"/>
        <w:gridCol w:w="2922"/>
        <w:gridCol w:w="2483"/>
      </w:tblGrid>
      <w:tr w:rsidR="00DC1F1B" w:rsidRPr="00DC1F1B" w14:paraId="4E1DB46E" w14:textId="77777777" w:rsidTr="00132D35">
        <w:tc>
          <w:tcPr>
            <w:tcW w:w="2490" w:type="dxa"/>
          </w:tcPr>
          <w:p w14:paraId="2D3D031E" w14:textId="77777777" w:rsidR="00DC1F1B" w:rsidRPr="00DC1F1B" w:rsidRDefault="00DC1F1B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 xml:space="preserve">Nombre </w:t>
            </w:r>
          </w:p>
        </w:tc>
        <w:tc>
          <w:tcPr>
            <w:tcW w:w="7471" w:type="dxa"/>
            <w:gridSpan w:val="3"/>
          </w:tcPr>
          <w:p w14:paraId="18AD5EE2" w14:textId="77777777" w:rsidR="00DC1F1B" w:rsidRPr="00DC1F1B" w:rsidRDefault="00DC1F1B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DC1F1B" w:rsidRPr="00DC1F1B" w14:paraId="7B809EF2" w14:textId="77777777" w:rsidTr="00132D35">
        <w:tc>
          <w:tcPr>
            <w:tcW w:w="2490" w:type="dxa"/>
          </w:tcPr>
          <w:p w14:paraId="649FBFDE" w14:textId="77777777" w:rsidR="00DC1F1B" w:rsidRPr="00DC1F1B" w:rsidRDefault="00DC1F1B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Edad</w:t>
            </w:r>
          </w:p>
        </w:tc>
        <w:tc>
          <w:tcPr>
            <w:tcW w:w="1900" w:type="dxa"/>
          </w:tcPr>
          <w:p w14:paraId="5F9094AB" w14:textId="77777777" w:rsidR="00DC1F1B" w:rsidRPr="00DC1F1B" w:rsidRDefault="00DC1F1B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976" w:type="dxa"/>
          </w:tcPr>
          <w:p w14:paraId="48A448F9" w14:textId="77777777" w:rsidR="00DC1F1B" w:rsidRPr="00DC1F1B" w:rsidRDefault="00DC1F1B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Estado Civil</w:t>
            </w:r>
          </w:p>
        </w:tc>
        <w:tc>
          <w:tcPr>
            <w:tcW w:w="2595" w:type="dxa"/>
          </w:tcPr>
          <w:p w14:paraId="61906507" w14:textId="77777777" w:rsidR="00DC1F1B" w:rsidRPr="00DC1F1B" w:rsidRDefault="00DC1F1B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DC1F1B" w:rsidRPr="00DC1F1B" w14:paraId="7CD4C87B" w14:textId="77777777" w:rsidTr="00132D35">
        <w:tc>
          <w:tcPr>
            <w:tcW w:w="2490" w:type="dxa"/>
          </w:tcPr>
          <w:p w14:paraId="105EAF37" w14:textId="77777777" w:rsidR="00DC1F1B" w:rsidRPr="00DC1F1B" w:rsidRDefault="00DC1F1B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lastRenderedPageBreak/>
              <w:t>Nacionalidad</w:t>
            </w:r>
          </w:p>
        </w:tc>
        <w:tc>
          <w:tcPr>
            <w:tcW w:w="1900" w:type="dxa"/>
          </w:tcPr>
          <w:p w14:paraId="1B7489DB" w14:textId="77777777" w:rsidR="00DC1F1B" w:rsidRPr="00DC1F1B" w:rsidRDefault="00DC1F1B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976" w:type="dxa"/>
          </w:tcPr>
          <w:p w14:paraId="60D944DD" w14:textId="77777777" w:rsidR="00DC1F1B" w:rsidRPr="00DC1F1B" w:rsidRDefault="00DC1F1B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Departamento donde vive</w:t>
            </w:r>
          </w:p>
        </w:tc>
        <w:tc>
          <w:tcPr>
            <w:tcW w:w="2595" w:type="dxa"/>
          </w:tcPr>
          <w:p w14:paraId="0A33B5DE" w14:textId="77777777" w:rsidR="00DC1F1B" w:rsidRPr="00DC1F1B" w:rsidRDefault="00DC1F1B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DC1F1B" w:rsidRPr="00DC1F1B" w14:paraId="3074F2AA" w14:textId="77777777" w:rsidTr="00132D35">
        <w:tc>
          <w:tcPr>
            <w:tcW w:w="2490" w:type="dxa"/>
          </w:tcPr>
          <w:p w14:paraId="0A1C17CA" w14:textId="77777777" w:rsidR="00DC1F1B" w:rsidRPr="00DC1F1B" w:rsidRDefault="00DC1F1B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DPI</w:t>
            </w:r>
          </w:p>
        </w:tc>
        <w:tc>
          <w:tcPr>
            <w:tcW w:w="7471" w:type="dxa"/>
            <w:gridSpan w:val="3"/>
          </w:tcPr>
          <w:p w14:paraId="72C952A8" w14:textId="77777777" w:rsidR="00DC1F1B" w:rsidRPr="00DC1F1B" w:rsidRDefault="00DC1F1B" w:rsidP="00132D35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</w:tr>
    </w:tbl>
    <w:p w14:paraId="591F9FA9" w14:textId="60A10DD0" w:rsidR="00DC1F1B" w:rsidRPr="00DC1F1B" w:rsidRDefault="00DC1F1B" w:rsidP="003C7E9A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DC1F1B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*LLENAR DOS VECES ESTA HOJA PARA LLENAR LOS 7 INTEGRANTES.</w:t>
      </w:r>
    </w:p>
    <w:p w14:paraId="3197C089" w14:textId="77777777" w:rsidR="003C7E9A" w:rsidRPr="00DC1F1B" w:rsidRDefault="003C7E9A" w:rsidP="003C7E9A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</w:p>
    <w:p w14:paraId="25C214B9" w14:textId="579F0262" w:rsidR="003C7E9A" w:rsidRPr="00DC1F1B" w:rsidRDefault="003C7E9A" w:rsidP="003C7E9A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DC1F1B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 xml:space="preserve">DE LA </w:t>
      </w:r>
      <w:r w:rsidR="00DC1F1B" w:rsidRPr="00DC1F1B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ENTIDAD</w:t>
      </w:r>
    </w:p>
    <w:tbl>
      <w:tblPr>
        <w:tblStyle w:val="Tablaconcuadrcula"/>
        <w:tblW w:w="9692" w:type="dxa"/>
        <w:tblLayout w:type="fixed"/>
        <w:tblLook w:val="04A0" w:firstRow="1" w:lastRow="0" w:firstColumn="1" w:lastColumn="0" w:noHBand="0" w:noVBand="1"/>
      </w:tblPr>
      <w:tblGrid>
        <w:gridCol w:w="1645"/>
        <w:gridCol w:w="1646"/>
        <w:gridCol w:w="666"/>
        <w:gridCol w:w="1031"/>
        <w:gridCol w:w="1471"/>
        <w:gridCol w:w="999"/>
        <w:gridCol w:w="999"/>
        <w:gridCol w:w="999"/>
        <w:gridCol w:w="222"/>
        <w:gridCol w:w="14"/>
      </w:tblGrid>
      <w:tr w:rsidR="003C7E9A" w:rsidRPr="00DC1F1B" w14:paraId="5625F72A" w14:textId="77777777" w:rsidTr="00DC1F1B">
        <w:trPr>
          <w:gridAfter w:val="1"/>
          <w:wAfter w:w="14" w:type="dxa"/>
        </w:trPr>
        <w:tc>
          <w:tcPr>
            <w:tcW w:w="9678" w:type="dxa"/>
            <w:gridSpan w:val="9"/>
          </w:tcPr>
          <w:p w14:paraId="6DE17670" w14:textId="16750DBB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OBJETO</w:t>
            </w:r>
            <w:r w:rsidR="00DC1F1B"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 xml:space="preserve"> O FIN:</w:t>
            </w:r>
          </w:p>
          <w:p w14:paraId="24CE8AD6" w14:textId="77777777" w:rsidR="00DC1F1B" w:rsidRPr="00DC1F1B" w:rsidRDefault="00DC1F1B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  <w:p w14:paraId="21A1C597" w14:textId="7D89A6BD" w:rsidR="00DC1F1B" w:rsidRPr="00DC1F1B" w:rsidRDefault="00DC1F1B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DC1F1B" w:rsidRPr="00DC1F1B" w14:paraId="3216AE85" w14:textId="77777777" w:rsidTr="00DC1F1B">
        <w:trPr>
          <w:gridAfter w:val="1"/>
          <w:wAfter w:w="14" w:type="dxa"/>
        </w:trPr>
        <w:tc>
          <w:tcPr>
            <w:tcW w:w="3957" w:type="dxa"/>
            <w:gridSpan w:val="3"/>
          </w:tcPr>
          <w:p w14:paraId="0987E0C6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SEDE</w:t>
            </w:r>
          </w:p>
        </w:tc>
        <w:tc>
          <w:tcPr>
            <w:tcW w:w="5721" w:type="dxa"/>
            <w:gridSpan w:val="6"/>
          </w:tcPr>
          <w:p w14:paraId="3CC6CF97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C7E9A" w:rsidRPr="00DC1F1B" w14:paraId="144AAD3D" w14:textId="77777777" w:rsidTr="00DC1F1B">
        <w:trPr>
          <w:gridAfter w:val="1"/>
          <w:wAfter w:w="14" w:type="dxa"/>
        </w:trPr>
        <w:tc>
          <w:tcPr>
            <w:tcW w:w="9678" w:type="dxa"/>
            <w:gridSpan w:val="9"/>
          </w:tcPr>
          <w:p w14:paraId="30144292" w14:textId="225337A0" w:rsidR="003C7E9A" w:rsidRPr="00DC1F1B" w:rsidRDefault="003C7E9A" w:rsidP="00232A7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 xml:space="preserve">DISTRIBUCIÓN DE </w:t>
            </w:r>
            <w:r w:rsidR="00DC1F1B" w:rsidRPr="00DC1F1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LA JUNTA DIRECTIVA</w:t>
            </w:r>
          </w:p>
        </w:tc>
      </w:tr>
      <w:tr w:rsidR="00DC1F1B" w:rsidRPr="00DC1F1B" w14:paraId="2FD5C60C" w14:textId="77777777" w:rsidTr="00DC1F1B">
        <w:tc>
          <w:tcPr>
            <w:tcW w:w="1645" w:type="dxa"/>
          </w:tcPr>
          <w:p w14:paraId="0FE4BA9B" w14:textId="3C577F69" w:rsidR="003C7E9A" w:rsidRPr="00DC1F1B" w:rsidRDefault="00DC1F1B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lang w:val="es-GT"/>
              </w:rPr>
              <w:t>PRESIDENTE</w:t>
            </w:r>
          </w:p>
        </w:tc>
        <w:tc>
          <w:tcPr>
            <w:tcW w:w="1646" w:type="dxa"/>
          </w:tcPr>
          <w:p w14:paraId="42F5224B" w14:textId="77777777" w:rsidR="003C7E9A" w:rsidRPr="00DC1F1B" w:rsidRDefault="00DC1F1B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lang w:val="es-GT"/>
              </w:rPr>
              <w:t>VICE-PRESIDENTE</w:t>
            </w:r>
          </w:p>
          <w:p w14:paraId="6F031F39" w14:textId="77777777" w:rsidR="00DC1F1B" w:rsidRPr="00DC1F1B" w:rsidRDefault="00DC1F1B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lang w:val="es-GT"/>
              </w:rPr>
            </w:pPr>
          </w:p>
          <w:p w14:paraId="54D77DAF" w14:textId="5131652C" w:rsidR="00DC1F1B" w:rsidRPr="00DC1F1B" w:rsidRDefault="00DC1F1B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lang w:val="es-GT"/>
              </w:rPr>
            </w:pPr>
          </w:p>
        </w:tc>
        <w:tc>
          <w:tcPr>
            <w:tcW w:w="1697" w:type="dxa"/>
            <w:gridSpan w:val="2"/>
          </w:tcPr>
          <w:p w14:paraId="69FD974F" w14:textId="1FE49504" w:rsidR="003C7E9A" w:rsidRPr="00DC1F1B" w:rsidRDefault="00DC1F1B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lang w:val="es-GT"/>
              </w:rPr>
              <w:t>SECRETARIO</w:t>
            </w:r>
          </w:p>
        </w:tc>
        <w:tc>
          <w:tcPr>
            <w:tcW w:w="1471" w:type="dxa"/>
          </w:tcPr>
          <w:p w14:paraId="40A2B1C0" w14:textId="7716B0E2" w:rsidR="003C7E9A" w:rsidRPr="00DC1F1B" w:rsidRDefault="00DC1F1B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lang w:val="es-GT"/>
              </w:rPr>
              <w:t>TESORERO</w:t>
            </w:r>
          </w:p>
        </w:tc>
        <w:tc>
          <w:tcPr>
            <w:tcW w:w="999" w:type="dxa"/>
          </w:tcPr>
          <w:p w14:paraId="3C89FCD9" w14:textId="21D81787" w:rsidR="003C7E9A" w:rsidRPr="00DC1F1B" w:rsidRDefault="00DC1F1B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lang w:val="es-GT"/>
              </w:rPr>
              <w:t>VOCAL I</w:t>
            </w:r>
          </w:p>
        </w:tc>
        <w:tc>
          <w:tcPr>
            <w:tcW w:w="999" w:type="dxa"/>
          </w:tcPr>
          <w:p w14:paraId="14B5F277" w14:textId="43AC2400" w:rsidR="003C7E9A" w:rsidRPr="00DC1F1B" w:rsidRDefault="00DC1F1B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lang w:val="es-GT"/>
              </w:rPr>
              <w:t>VOCAL II</w:t>
            </w:r>
          </w:p>
        </w:tc>
        <w:tc>
          <w:tcPr>
            <w:tcW w:w="999" w:type="dxa"/>
          </w:tcPr>
          <w:p w14:paraId="23238CB5" w14:textId="1CF8E57A" w:rsidR="003C7E9A" w:rsidRPr="00DC1F1B" w:rsidRDefault="00DC1F1B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lang w:val="es-GT"/>
              </w:rPr>
            </w:pPr>
            <w:r w:rsidRPr="00DC1F1B">
              <w:rPr>
                <w:rFonts w:ascii="Arial" w:hAnsi="Arial" w:cs="Arial"/>
                <w:b/>
                <w:bCs/>
                <w:color w:val="000000" w:themeColor="text1"/>
                <w:lang w:val="es-GT"/>
              </w:rPr>
              <w:t>VOCAL III</w:t>
            </w:r>
          </w:p>
        </w:tc>
        <w:tc>
          <w:tcPr>
            <w:tcW w:w="236" w:type="dxa"/>
            <w:gridSpan w:val="2"/>
          </w:tcPr>
          <w:p w14:paraId="25D9CE8D" w14:textId="77777777" w:rsidR="003C7E9A" w:rsidRPr="00DC1F1B" w:rsidRDefault="003C7E9A" w:rsidP="00232A72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</w:tr>
    </w:tbl>
    <w:p w14:paraId="5451D505" w14:textId="22B0F60E" w:rsidR="00C82471" w:rsidRPr="00DC1F1B" w:rsidRDefault="00C82471" w:rsidP="00DC1F1B">
      <w:pPr>
        <w:spacing w:line="480" w:lineRule="auto"/>
        <w:rPr>
          <w:rFonts w:ascii="Arial" w:eastAsia="SimSun" w:hAnsi="Arial" w:cs="Arial"/>
          <w:b/>
          <w:bCs/>
          <w:sz w:val="24"/>
          <w:szCs w:val="24"/>
          <w:lang w:val="es-ES_tradnl"/>
        </w:rPr>
      </w:pPr>
    </w:p>
    <w:p w14:paraId="79DC4768" w14:textId="7E44AFBE" w:rsidR="00DC1F1B" w:rsidRPr="00DC1F1B" w:rsidRDefault="00DC1F1B" w:rsidP="00DC1F1B">
      <w:pPr>
        <w:spacing w:line="480" w:lineRule="auto"/>
        <w:rPr>
          <w:rFonts w:ascii="Arial" w:eastAsia="SimSun" w:hAnsi="Arial" w:cs="Arial"/>
          <w:b/>
          <w:bCs/>
          <w:sz w:val="24"/>
          <w:szCs w:val="24"/>
          <w:lang w:val="es-ES_tradnl"/>
        </w:rPr>
      </w:pPr>
      <w:r w:rsidRPr="00DC1F1B">
        <w:rPr>
          <w:rFonts w:ascii="Arial" w:eastAsia="SimSun" w:hAnsi="Arial" w:cs="Arial"/>
          <w:b/>
          <w:bCs/>
          <w:sz w:val="24"/>
          <w:szCs w:val="24"/>
          <w:lang w:val="es-ES_tradnl"/>
        </w:rPr>
        <w:t>ESTATUTO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sectPr w:rsidR="00DC1F1B" w:rsidRPr="00DC1F1B" w:rsidSect="00CB377D">
      <w:headerReference w:type="default" r:id="rId8"/>
      <w:footerReference w:type="default" r:id="rId9"/>
      <w:pgSz w:w="12240" w:h="20160"/>
      <w:pgMar w:top="2410" w:right="851" w:bottom="368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1558C" w14:textId="77777777" w:rsidR="00757371" w:rsidRDefault="00757371" w:rsidP="00031635">
      <w:pPr>
        <w:spacing w:after="0" w:line="240" w:lineRule="auto"/>
      </w:pPr>
      <w:r>
        <w:separator/>
      </w:r>
    </w:p>
  </w:endnote>
  <w:endnote w:type="continuationSeparator" w:id="0">
    <w:p w14:paraId="6EA60EC0" w14:textId="77777777" w:rsidR="00757371" w:rsidRDefault="00757371" w:rsidP="0003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estrial">
    <w:altName w:val="Times New Roman"/>
    <w:panose1 w:val="020B0604020202020204"/>
    <w:charset w:val="00"/>
    <w:family w:val="auto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42722" w14:textId="77777777" w:rsidR="00877E13" w:rsidRPr="00877E13" w:rsidRDefault="00877E13" w:rsidP="00877E13">
    <w:pPr>
      <w:pStyle w:val="Piedepgina"/>
      <w:jc w:val="center"/>
      <w:rPr>
        <w:rFonts w:ascii="Century Schoolbook" w:hAnsi="Century Schoolbook" w:cs="Courier New"/>
        <w:sz w:val="14"/>
        <w:szCs w:val="1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BD29A" w14:textId="77777777" w:rsidR="00757371" w:rsidRDefault="00757371" w:rsidP="00031635">
      <w:pPr>
        <w:spacing w:after="0" w:line="240" w:lineRule="auto"/>
      </w:pPr>
      <w:r>
        <w:separator/>
      </w:r>
    </w:p>
  </w:footnote>
  <w:footnote w:type="continuationSeparator" w:id="0">
    <w:p w14:paraId="2D106C19" w14:textId="77777777" w:rsidR="00757371" w:rsidRDefault="00757371" w:rsidP="00031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73474" w14:textId="4DC7F24E" w:rsidR="00031635" w:rsidRPr="00877E13" w:rsidRDefault="00CB377D" w:rsidP="00877E13">
    <w:pPr>
      <w:pStyle w:val="Encabezado"/>
      <w:rPr>
        <w:color w:val="808080" w:themeColor="background1" w:themeShade="80"/>
      </w:rPr>
    </w:pPr>
    <w:r w:rsidRPr="008063CE">
      <w:rPr>
        <w:rFonts w:ascii="Arial" w:hAnsi="Arial" w:cs="Calibri"/>
        <w:noProof/>
        <w:sz w:val="24"/>
        <w:szCs w:val="24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0A99D1A0" wp14:editId="7ADFFBCD">
          <wp:simplePos x="0" y="0"/>
          <wp:positionH relativeFrom="page">
            <wp:posOffset>2823210</wp:posOffset>
          </wp:positionH>
          <wp:positionV relativeFrom="paragraph">
            <wp:posOffset>-115570</wp:posOffset>
          </wp:positionV>
          <wp:extent cx="2056130" cy="866775"/>
          <wp:effectExtent l="0" t="0" r="1270" b="9525"/>
          <wp:wrapSquare wrapText="bothSides"/>
          <wp:docPr id="10" name="Imagen 10" descr=":Logo Reyes y Asociados-0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Logo Reyes y Asociados-01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DAC3494" w14:textId="416EABF7" w:rsidR="00031635" w:rsidRPr="00877E13" w:rsidRDefault="00031635" w:rsidP="00CB377D">
    <w:pPr>
      <w:pStyle w:val="Encabezado"/>
      <w:jc w:val="center"/>
      <w:rPr>
        <w:rFonts w:ascii="Bodoni MT" w:hAnsi="Bodoni MT"/>
        <w:i/>
        <w:color w:val="808080" w:themeColor="background1" w:themeShade="80"/>
        <w:sz w:val="18"/>
        <w:szCs w:val="18"/>
        <w:lang w:val="es-ES"/>
      </w:rPr>
    </w:pPr>
  </w:p>
  <w:p w14:paraId="6269E71B" w14:textId="77777777" w:rsidR="00877E13" w:rsidRPr="00C71EF5" w:rsidRDefault="00877E13" w:rsidP="00031635">
    <w:pPr>
      <w:pStyle w:val="Encabezado"/>
      <w:rPr>
        <w:color w:val="808080" w:themeColor="background1" w:themeShade="8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5411A"/>
    <w:multiLevelType w:val="hybridMultilevel"/>
    <w:tmpl w:val="CF3831BA"/>
    <w:lvl w:ilvl="0" w:tplc="72300FD6">
      <w:start w:val="1"/>
      <w:numFmt w:val="bullet"/>
      <w:lvlText w:val="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24B0F"/>
    <w:multiLevelType w:val="hybridMultilevel"/>
    <w:tmpl w:val="943075B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17920"/>
    <w:multiLevelType w:val="hybridMultilevel"/>
    <w:tmpl w:val="B0ECD142"/>
    <w:lvl w:ilvl="0" w:tplc="81B0DBD4">
      <w:start w:val="1"/>
      <w:numFmt w:val="lowerLetter"/>
      <w:lvlText w:val="(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F6E22"/>
    <w:multiLevelType w:val="hybridMultilevel"/>
    <w:tmpl w:val="89AC2DA6"/>
    <w:lvl w:ilvl="0" w:tplc="2494C17A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051DE"/>
    <w:multiLevelType w:val="hybridMultilevel"/>
    <w:tmpl w:val="786E7866"/>
    <w:lvl w:ilvl="0" w:tplc="69405088">
      <w:start w:val="1"/>
      <w:numFmt w:val="upperLetter"/>
      <w:lvlText w:val="(%1)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6B3871"/>
    <w:multiLevelType w:val="hybridMultilevel"/>
    <w:tmpl w:val="F94441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7062E"/>
    <w:multiLevelType w:val="hybridMultilevel"/>
    <w:tmpl w:val="F96C2EAE"/>
    <w:lvl w:ilvl="0" w:tplc="497EB7A4">
      <w:start w:val="1"/>
      <w:numFmt w:val="lowerLetter"/>
      <w:lvlText w:val="(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E3555"/>
    <w:multiLevelType w:val="hybridMultilevel"/>
    <w:tmpl w:val="564029C2"/>
    <w:lvl w:ilvl="0" w:tplc="3B80F81A">
      <w:start w:val="1"/>
      <w:numFmt w:val="decimal"/>
      <w:lvlText w:val="(%1)"/>
      <w:lvlJc w:val="left"/>
      <w:pPr>
        <w:ind w:left="108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1B7817"/>
    <w:multiLevelType w:val="hybridMultilevel"/>
    <w:tmpl w:val="40486CD0"/>
    <w:lvl w:ilvl="0" w:tplc="FBAED04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85D28"/>
    <w:multiLevelType w:val="hybridMultilevel"/>
    <w:tmpl w:val="74FA0BA0"/>
    <w:lvl w:ilvl="0" w:tplc="19785B78">
      <w:start w:val="1"/>
      <w:numFmt w:val="upperLetter"/>
      <w:lvlText w:val="(%1)"/>
      <w:lvlJc w:val="left"/>
      <w:pPr>
        <w:ind w:left="108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C70CA6"/>
    <w:multiLevelType w:val="hybridMultilevel"/>
    <w:tmpl w:val="918E63DA"/>
    <w:lvl w:ilvl="0" w:tplc="4094E99C">
      <w:start w:val="1"/>
      <w:numFmt w:val="decimal"/>
      <w:lvlText w:val="(%1)"/>
      <w:lvlJc w:val="left"/>
      <w:pPr>
        <w:ind w:left="36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303E"/>
    <w:multiLevelType w:val="hybridMultilevel"/>
    <w:tmpl w:val="00D0A47C"/>
    <w:lvl w:ilvl="0" w:tplc="C7E077AA">
      <w:start w:val="1"/>
      <w:numFmt w:val="lowerLetter"/>
      <w:lvlText w:val="(%1)"/>
      <w:lvlJc w:val="left"/>
      <w:pPr>
        <w:ind w:left="1068" w:hanging="360"/>
      </w:pPr>
      <w:rPr>
        <w:rFonts w:ascii="Georgia" w:eastAsia="Questrial" w:hAnsi="Georgia" w:cs="Questrial"/>
        <w:b/>
        <w:i/>
      </w:rPr>
    </w:lvl>
    <w:lvl w:ilvl="1" w:tplc="000AEA04">
      <w:start w:val="1"/>
      <w:numFmt w:val="lowerLetter"/>
      <w:lvlText w:val="%2."/>
      <w:lvlJc w:val="left"/>
      <w:pPr>
        <w:ind w:left="1788" w:hanging="360"/>
      </w:pPr>
      <w:rPr>
        <w:b/>
        <w:i/>
      </w:r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F022664"/>
    <w:multiLevelType w:val="hybridMultilevel"/>
    <w:tmpl w:val="99F6DA54"/>
    <w:lvl w:ilvl="0" w:tplc="E90ACE30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592D95"/>
    <w:multiLevelType w:val="hybridMultilevel"/>
    <w:tmpl w:val="9F726C0C"/>
    <w:lvl w:ilvl="0" w:tplc="3BC8B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6F201E"/>
    <w:multiLevelType w:val="hybridMultilevel"/>
    <w:tmpl w:val="4B461BDC"/>
    <w:lvl w:ilvl="0" w:tplc="45B49D84">
      <w:start w:val="1"/>
      <w:numFmt w:val="decimal"/>
      <w:lvlText w:val="(%1)"/>
      <w:lvlJc w:val="left"/>
      <w:pPr>
        <w:ind w:left="1080" w:hanging="360"/>
      </w:pPr>
      <w:rPr>
        <w:rFonts w:ascii="Century Schoolbook" w:eastAsia="Questrial" w:hAnsi="Century Schoolbook" w:cs="Times New Roman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922B67"/>
    <w:multiLevelType w:val="hybridMultilevel"/>
    <w:tmpl w:val="9A542CEE"/>
    <w:lvl w:ilvl="0" w:tplc="1BF28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723A0"/>
    <w:multiLevelType w:val="hybridMultilevel"/>
    <w:tmpl w:val="33B4FB9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01096"/>
    <w:multiLevelType w:val="hybridMultilevel"/>
    <w:tmpl w:val="7EA4C54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80342"/>
    <w:multiLevelType w:val="hybridMultilevel"/>
    <w:tmpl w:val="B030D564"/>
    <w:lvl w:ilvl="0" w:tplc="D65C046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A0019" w:tentative="1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1C608BF"/>
    <w:multiLevelType w:val="hybridMultilevel"/>
    <w:tmpl w:val="8AAE997C"/>
    <w:lvl w:ilvl="0" w:tplc="208868A8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DF492B"/>
    <w:multiLevelType w:val="hybridMultilevel"/>
    <w:tmpl w:val="4DECBC8C"/>
    <w:lvl w:ilvl="0" w:tplc="2494C17A">
      <w:start w:val="1"/>
      <w:numFmt w:val="bullet"/>
      <w:lvlText w:val="→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2F00D0"/>
    <w:multiLevelType w:val="hybridMultilevel"/>
    <w:tmpl w:val="AC34DF70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8456DA"/>
    <w:multiLevelType w:val="hybridMultilevel"/>
    <w:tmpl w:val="4484E2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24A06"/>
    <w:multiLevelType w:val="hybridMultilevel"/>
    <w:tmpl w:val="D9426BD2"/>
    <w:lvl w:ilvl="0" w:tplc="BAA82ED8">
      <w:start w:val="1"/>
      <w:numFmt w:val="lowerLetter"/>
      <w:lvlText w:val="(%1)"/>
      <w:lvlJc w:val="left"/>
      <w:pPr>
        <w:ind w:left="1428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F0838A3"/>
    <w:multiLevelType w:val="hybridMultilevel"/>
    <w:tmpl w:val="F96C2EAE"/>
    <w:lvl w:ilvl="0" w:tplc="497EB7A4">
      <w:start w:val="1"/>
      <w:numFmt w:val="lowerLetter"/>
      <w:lvlText w:val="(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F2594"/>
    <w:multiLevelType w:val="hybridMultilevel"/>
    <w:tmpl w:val="E888369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55739"/>
    <w:multiLevelType w:val="hybridMultilevel"/>
    <w:tmpl w:val="FB5CA0A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8174D"/>
    <w:multiLevelType w:val="hybridMultilevel"/>
    <w:tmpl w:val="9E56EF2E"/>
    <w:lvl w:ilvl="0" w:tplc="61EAD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B8C4929"/>
    <w:multiLevelType w:val="hybridMultilevel"/>
    <w:tmpl w:val="2F7ACF3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31106"/>
    <w:multiLevelType w:val="hybridMultilevel"/>
    <w:tmpl w:val="A17EDA5A"/>
    <w:lvl w:ilvl="0" w:tplc="BEE8629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2BF5403"/>
    <w:multiLevelType w:val="hybridMultilevel"/>
    <w:tmpl w:val="78A61920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1E3651"/>
    <w:multiLevelType w:val="hybridMultilevel"/>
    <w:tmpl w:val="B03C850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97D98"/>
    <w:multiLevelType w:val="hybridMultilevel"/>
    <w:tmpl w:val="30685A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11"/>
  </w:num>
  <w:num w:numId="4">
    <w:abstractNumId w:val="5"/>
  </w:num>
  <w:num w:numId="5">
    <w:abstractNumId w:val="4"/>
  </w:num>
  <w:num w:numId="6">
    <w:abstractNumId w:val="9"/>
  </w:num>
  <w:num w:numId="7">
    <w:abstractNumId w:val="29"/>
  </w:num>
  <w:num w:numId="8">
    <w:abstractNumId w:val="0"/>
  </w:num>
  <w:num w:numId="9">
    <w:abstractNumId w:val="20"/>
  </w:num>
  <w:num w:numId="10">
    <w:abstractNumId w:val="23"/>
  </w:num>
  <w:num w:numId="11">
    <w:abstractNumId w:val="28"/>
  </w:num>
  <w:num w:numId="12">
    <w:abstractNumId w:val="32"/>
  </w:num>
  <w:num w:numId="13">
    <w:abstractNumId w:val="25"/>
  </w:num>
  <w:num w:numId="14">
    <w:abstractNumId w:val="26"/>
  </w:num>
  <w:num w:numId="15">
    <w:abstractNumId w:val="8"/>
  </w:num>
  <w:num w:numId="16">
    <w:abstractNumId w:val="22"/>
  </w:num>
  <w:num w:numId="17">
    <w:abstractNumId w:val="3"/>
  </w:num>
  <w:num w:numId="18">
    <w:abstractNumId w:val="2"/>
  </w:num>
  <w:num w:numId="19">
    <w:abstractNumId w:val="7"/>
  </w:num>
  <w:num w:numId="20">
    <w:abstractNumId w:val="12"/>
  </w:num>
  <w:num w:numId="21">
    <w:abstractNumId w:val="6"/>
  </w:num>
  <w:num w:numId="22">
    <w:abstractNumId w:val="14"/>
  </w:num>
  <w:num w:numId="23">
    <w:abstractNumId w:val="15"/>
  </w:num>
  <w:num w:numId="24">
    <w:abstractNumId w:val="10"/>
  </w:num>
  <w:num w:numId="25">
    <w:abstractNumId w:val="19"/>
  </w:num>
  <w:num w:numId="26">
    <w:abstractNumId w:val="24"/>
  </w:num>
  <w:num w:numId="27">
    <w:abstractNumId w:val="1"/>
  </w:num>
  <w:num w:numId="28">
    <w:abstractNumId w:val="31"/>
  </w:num>
  <w:num w:numId="29">
    <w:abstractNumId w:val="16"/>
  </w:num>
  <w:num w:numId="30">
    <w:abstractNumId w:val="17"/>
  </w:num>
  <w:num w:numId="31">
    <w:abstractNumId w:val="27"/>
  </w:num>
  <w:num w:numId="32">
    <w:abstractNumId w:val="13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activeWritingStyle w:appName="MSWord" w:lang="en-US" w:vendorID="64" w:dllVersion="4096" w:nlCheck="1" w:checkStyle="1"/>
  <w:activeWritingStyle w:appName="MSWord" w:lang="es-ES" w:vendorID="64" w:dllVersion="4096" w:nlCheck="1" w:checkStyle="0"/>
  <w:activeWritingStyle w:appName="MSWord" w:lang="es-ES" w:vendorID="64" w:dllVersion="6" w:nlCheck="1" w:checkStyle="1"/>
  <w:activeWritingStyle w:appName="MSWord" w:lang="es-GT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s-GT" w:vendorID="64" w:dllVersion="4096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7D"/>
    <w:rsid w:val="0000058F"/>
    <w:rsid w:val="000065DB"/>
    <w:rsid w:val="00016B3C"/>
    <w:rsid w:val="00016FF4"/>
    <w:rsid w:val="00020DD1"/>
    <w:rsid w:val="00022D14"/>
    <w:rsid w:val="00023E52"/>
    <w:rsid w:val="00025AE6"/>
    <w:rsid w:val="00030CEE"/>
    <w:rsid w:val="00031635"/>
    <w:rsid w:val="0004688C"/>
    <w:rsid w:val="0005395C"/>
    <w:rsid w:val="00065708"/>
    <w:rsid w:val="00073A5B"/>
    <w:rsid w:val="000852B2"/>
    <w:rsid w:val="0008727F"/>
    <w:rsid w:val="00090326"/>
    <w:rsid w:val="000A35C0"/>
    <w:rsid w:val="000B275F"/>
    <w:rsid w:val="000C3882"/>
    <w:rsid w:val="000C6F4D"/>
    <w:rsid w:val="000D6E27"/>
    <w:rsid w:val="000D7A04"/>
    <w:rsid w:val="000E25E4"/>
    <w:rsid w:val="001053A7"/>
    <w:rsid w:val="00110ADF"/>
    <w:rsid w:val="0012048E"/>
    <w:rsid w:val="0012225F"/>
    <w:rsid w:val="00124777"/>
    <w:rsid w:val="001441F1"/>
    <w:rsid w:val="00151905"/>
    <w:rsid w:val="0016659E"/>
    <w:rsid w:val="00183547"/>
    <w:rsid w:val="00193DC6"/>
    <w:rsid w:val="001B44BC"/>
    <w:rsid w:val="001C0835"/>
    <w:rsid w:val="001E1A47"/>
    <w:rsid w:val="001E1FFB"/>
    <w:rsid w:val="001E68CA"/>
    <w:rsid w:val="001F4E21"/>
    <w:rsid w:val="00216D74"/>
    <w:rsid w:val="002253A1"/>
    <w:rsid w:val="002318CF"/>
    <w:rsid w:val="00245D1E"/>
    <w:rsid w:val="00265A8B"/>
    <w:rsid w:val="002770DF"/>
    <w:rsid w:val="00286143"/>
    <w:rsid w:val="002B37CC"/>
    <w:rsid w:val="002D33D8"/>
    <w:rsid w:val="002E251B"/>
    <w:rsid w:val="002F269D"/>
    <w:rsid w:val="0030559F"/>
    <w:rsid w:val="00315B8E"/>
    <w:rsid w:val="00335CB0"/>
    <w:rsid w:val="0034443A"/>
    <w:rsid w:val="00361540"/>
    <w:rsid w:val="003629F2"/>
    <w:rsid w:val="00376ABF"/>
    <w:rsid w:val="003814B6"/>
    <w:rsid w:val="0038486F"/>
    <w:rsid w:val="003A3C53"/>
    <w:rsid w:val="003A4208"/>
    <w:rsid w:val="003B22C4"/>
    <w:rsid w:val="003C53AB"/>
    <w:rsid w:val="003C5A56"/>
    <w:rsid w:val="003C7E9A"/>
    <w:rsid w:val="003E2BE4"/>
    <w:rsid w:val="003E7183"/>
    <w:rsid w:val="0041259D"/>
    <w:rsid w:val="00413B86"/>
    <w:rsid w:val="00416D0D"/>
    <w:rsid w:val="00422EB6"/>
    <w:rsid w:val="0042455A"/>
    <w:rsid w:val="00443F7B"/>
    <w:rsid w:val="00472784"/>
    <w:rsid w:val="00495404"/>
    <w:rsid w:val="00495AA1"/>
    <w:rsid w:val="004B6AC6"/>
    <w:rsid w:val="004D69D8"/>
    <w:rsid w:val="00502C3C"/>
    <w:rsid w:val="0052786D"/>
    <w:rsid w:val="00533825"/>
    <w:rsid w:val="00535D2F"/>
    <w:rsid w:val="00540D77"/>
    <w:rsid w:val="00542DD7"/>
    <w:rsid w:val="00551C9D"/>
    <w:rsid w:val="0057596E"/>
    <w:rsid w:val="00580803"/>
    <w:rsid w:val="00582DF4"/>
    <w:rsid w:val="005A41CB"/>
    <w:rsid w:val="005B1BD1"/>
    <w:rsid w:val="005B1FCE"/>
    <w:rsid w:val="005B33BF"/>
    <w:rsid w:val="005C449F"/>
    <w:rsid w:val="005D4FEB"/>
    <w:rsid w:val="005E7E39"/>
    <w:rsid w:val="005E7F62"/>
    <w:rsid w:val="00606404"/>
    <w:rsid w:val="00612353"/>
    <w:rsid w:val="006141F7"/>
    <w:rsid w:val="00615DC5"/>
    <w:rsid w:val="00620E32"/>
    <w:rsid w:val="0064776A"/>
    <w:rsid w:val="006510CF"/>
    <w:rsid w:val="00651D13"/>
    <w:rsid w:val="00654CEB"/>
    <w:rsid w:val="00672DE0"/>
    <w:rsid w:val="00681E45"/>
    <w:rsid w:val="00682A0B"/>
    <w:rsid w:val="006832F5"/>
    <w:rsid w:val="00697D21"/>
    <w:rsid w:val="006A01B4"/>
    <w:rsid w:val="006B4709"/>
    <w:rsid w:val="006D2AC8"/>
    <w:rsid w:val="006D6A5C"/>
    <w:rsid w:val="006E5614"/>
    <w:rsid w:val="006F678B"/>
    <w:rsid w:val="00724FCB"/>
    <w:rsid w:val="00736C12"/>
    <w:rsid w:val="0075518C"/>
    <w:rsid w:val="00757371"/>
    <w:rsid w:val="00797316"/>
    <w:rsid w:val="00797538"/>
    <w:rsid w:val="007A5627"/>
    <w:rsid w:val="007B100A"/>
    <w:rsid w:val="007B2DE5"/>
    <w:rsid w:val="007C306A"/>
    <w:rsid w:val="007D4E43"/>
    <w:rsid w:val="00802667"/>
    <w:rsid w:val="00807182"/>
    <w:rsid w:val="00816092"/>
    <w:rsid w:val="00827638"/>
    <w:rsid w:val="00836909"/>
    <w:rsid w:val="00836C0D"/>
    <w:rsid w:val="00867B9B"/>
    <w:rsid w:val="00877E13"/>
    <w:rsid w:val="008852C0"/>
    <w:rsid w:val="008A3D4B"/>
    <w:rsid w:val="008B4B50"/>
    <w:rsid w:val="008C2606"/>
    <w:rsid w:val="008D2313"/>
    <w:rsid w:val="008D397A"/>
    <w:rsid w:val="008D3DA2"/>
    <w:rsid w:val="008E4B20"/>
    <w:rsid w:val="008E587B"/>
    <w:rsid w:val="008E6464"/>
    <w:rsid w:val="008F2E78"/>
    <w:rsid w:val="00910888"/>
    <w:rsid w:val="00913F39"/>
    <w:rsid w:val="00923334"/>
    <w:rsid w:val="009246B4"/>
    <w:rsid w:val="00933159"/>
    <w:rsid w:val="0094387D"/>
    <w:rsid w:val="0094781D"/>
    <w:rsid w:val="009547F1"/>
    <w:rsid w:val="009822BC"/>
    <w:rsid w:val="009854DF"/>
    <w:rsid w:val="00985FA3"/>
    <w:rsid w:val="00997CC5"/>
    <w:rsid w:val="009A5437"/>
    <w:rsid w:val="009A7D25"/>
    <w:rsid w:val="009D41C2"/>
    <w:rsid w:val="009E36CC"/>
    <w:rsid w:val="009F2C06"/>
    <w:rsid w:val="009F451F"/>
    <w:rsid w:val="00A155AD"/>
    <w:rsid w:val="00A23802"/>
    <w:rsid w:val="00A3466C"/>
    <w:rsid w:val="00A46FFE"/>
    <w:rsid w:val="00A8060A"/>
    <w:rsid w:val="00A83391"/>
    <w:rsid w:val="00A8466A"/>
    <w:rsid w:val="00AB0812"/>
    <w:rsid w:val="00AE26CA"/>
    <w:rsid w:val="00B01F93"/>
    <w:rsid w:val="00B07DD1"/>
    <w:rsid w:val="00B2586A"/>
    <w:rsid w:val="00B34378"/>
    <w:rsid w:val="00B346D9"/>
    <w:rsid w:val="00B35E39"/>
    <w:rsid w:val="00B429A3"/>
    <w:rsid w:val="00B447C5"/>
    <w:rsid w:val="00B54940"/>
    <w:rsid w:val="00B62D9B"/>
    <w:rsid w:val="00B63A00"/>
    <w:rsid w:val="00B81450"/>
    <w:rsid w:val="00B84E1A"/>
    <w:rsid w:val="00BA14B0"/>
    <w:rsid w:val="00BA7EA2"/>
    <w:rsid w:val="00BA7FB0"/>
    <w:rsid w:val="00BC0B5D"/>
    <w:rsid w:val="00BE2E0B"/>
    <w:rsid w:val="00BE3B81"/>
    <w:rsid w:val="00BF04BD"/>
    <w:rsid w:val="00BF6221"/>
    <w:rsid w:val="00BF7365"/>
    <w:rsid w:val="00C2473B"/>
    <w:rsid w:val="00C32905"/>
    <w:rsid w:val="00C4265F"/>
    <w:rsid w:val="00C51A2D"/>
    <w:rsid w:val="00C707E7"/>
    <w:rsid w:val="00C71EF5"/>
    <w:rsid w:val="00C81B4B"/>
    <w:rsid w:val="00C82471"/>
    <w:rsid w:val="00C97F92"/>
    <w:rsid w:val="00CA4B37"/>
    <w:rsid w:val="00CB377D"/>
    <w:rsid w:val="00CB4C24"/>
    <w:rsid w:val="00CB5C90"/>
    <w:rsid w:val="00CC361B"/>
    <w:rsid w:val="00CF08AE"/>
    <w:rsid w:val="00D12E62"/>
    <w:rsid w:val="00D320CF"/>
    <w:rsid w:val="00D32F86"/>
    <w:rsid w:val="00D4184C"/>
    <w:rsid w:val="00D46EFC"/>
    <w:rsid w:val="00D6039C"/>
    <w:rsid w:val="00D61403"/>
    <w:rsid w:val="00D70748"/>
    <w:rsid w:val="00D73282"/>
    <w:rsid w:val="00D91D0A"/>
    <w:rsid w:val="00DC1790"/>
    <w:rsid w:val="00DC1F1B"/>
    <w:rsid w:val="00DC630B"/>
    <w:rsid w:val="00DD1543"/>
    <w:rsid w:val="00DE4729"/>
    <w:rsid w:val="00DE7B4E"/>
    <w:rsid w:val="00E20B15"/>
    <w:rsid w:val="00E24396"/>
    <w:rsid w:val="00E321D0"/>
    <w:rsid w:val="00E4198B"/>
    <w:rsid w:val="00E46203"/>
    <w:rsid w:val="00E51CD1"/>
    <w:rsid w:val="00E56287"/>
    <w:rsid w:val="00E75451"/>
    <w:rsid w:val="00E9183C"/>
    <w:rsid w:val="00EC113F"/>
    <w:rsid w:val="00EE4FE8"/>
    <w:rsid w:val="00EF0475"/>
    <w:rsid w:val="00EF154F"/>
    <w:rsid w:val="00EF586E"/>
    <w:rsid w:val="00F333CE"/>
    <w:rsid w:val="00F33C7B"/>
    <w:rsid w:val="00F42E23"/>
    <w:rsid w:val="00F44296"/>
    <w:rsid w:val="00F86289"/>
    <w:rsid w:val="00F86394"/>
    <w:rsid w:val="00F9100B"/>
    <w:rsid w:val="00FB2F7B"/>
    <w:rsid w:val="00FD43E7"/>
    <w:rsid w:val="00FE357A"/>
    <w:rsid w:val="00FF13BB"/>
    <w:rsid w:val="00FF1B39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8FDD09"/>
  <w15:docId w15:val="{A26F4386-3FD5-4B57-ADED-2EF80D56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E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1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635"/>
  </w:style>
  <w:style w:type="paragraph" w:styleId="Piedepgina">
    <w:name w:val="footer"/>
    <w:basedOn w:val="Normal"/>
    <w:link w:val="PiedepginaCar"/>
    <w:uiPriority w:val="99"/>
    <w:unhideWhenUsed/>
    <w:rsid w:val="00031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635"/>
  </w:style>
  <w:style w:type="paragraph" w:styleId="Textodeglobo">
    <w:name w:val="Balloon Text"/>
    <w:basedOn w:val="Normal"/>
    <w:link w:val="TextodegloboCar"/>
    <w:uiPriority w:val="99"/>
    <w:semiHidden/>
    <w:unhideWhenUsed/>
    <w:rsid w:val="00031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63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3163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31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245D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Sinespaciado">
    <w:name w:val="No Spacing"/>
    <w:uiPriority w:val="1"/>
    <w:qFormat/>
    <w:rsid w:val="00245D1E"/>
    <w:pPr>
      <w:spacing w:after="0" w:line="240" w:lineRule="auto"/>
    </w:pPr>
    <w:rPr>
      <w:rFonts w:ascii="Times New Roman" w:eastAsia="Questrial" w:hAnsi="Times New Roman" w:cs="Times New Roman"/>
      <w:color w:val="000000"/>
      <w:sz w:val="24"/>
      <w:szCs w:val="24"/>
      <w:lang w:eastAsia="es-ES"/>
    </w:rPr>
  </w:style>
  <w:style w:type="character" w:styleId="Refdenotaalpie">
    <w:name w:val="footnote reference"/>
    <w:semiHidden/>
    <w:rsid w:val="00245D1E"/>
    <w:rPr>
      <w:vertAlign w:val="superscript"/>
    </w:rPr>
  </w:style>
  <w:style w:type="paragraph" w:styleId="Prrafodelista">
    <w:name w:val="List Paragraph"/>
    <w:basedOn w:val="Normal"/>
    <w:uiPriority w:val="34"/>
    <w:qFormat/>
    <w:rsid w:val="0094781D"/>
    <w:pPr>
      <w:ind w:left="720"/>
      <w:contextualSpacing/>
    </w:p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065708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A35C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F2E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_rey\OneDrive\Documentos\Formularios%20Reyes&amp;Asociados\FORMULARIO%20DE%20CONSTITUCI&#211;N%20PERSONA%20JUR&#205;D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F16D1-881B-4C58-998C-824190C9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C:\Users\j_rey\OneDrive\Documentos\Formularios Reyes&amp;Asociados\FORMULARIO DE CONSTITUCIÓN PERSONA JURÍDICA.dotx</Template>
  <TotalTime>51</TotalTime>
  <Pages>2</Pages>
  <Words>167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Reyes</dc:creator>
  <cp:lastModifiedBy>Microsoft Office User</cp:lastModifiedBy>
  <cp:revision>3</cp:revision>
  <cp:lastPrinted>2020-02-06T16:24:00Z</cp:lastPrinted>
  <dcterms:created xsi:type="dcterms:W3CDTF">2020-06-03T15:04:00Z</dcterms:created>
  <dcterms:modified xsi:type="dcterms:W3CDTF">2020-08-18T03:18:00Z</dcterms:modified>
</cp:coreProperties>
</file>