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863B" w14:textId="514593A2" w:rsidR="003C7E9A" w:rsidRPr="00526064" w:rsidRDefault="003C7E9A" w:rsidP="003C7E9A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  <w:r w:rsidRPr="00526064"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  <w:t xml:space="preserve">FORMULARIO DE CONSTITUCIÓN </w:t>
      </w:r>
      <w:r w:rsidR="00526064"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  <w:t>DE SOCIEDAD ANÓNIMA (REGISTRO MERCANTIL)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4"/>
        <w:gridCol w:w="4804"/>
      </w:tblGrid>
      <w:tr w:rsidR="003C7E9A" w:rsidRPr="00526064" w14:paraId="79CAF95E" w14:textId="77777777" w:rsidTr="00232A72">
        <w:tc>
          <w:tcPr>
            <w:tcW w:w="4980" w:type="dxa"/>
          </w:tcPr>
          <w:p w14:paraId="3F2B4DE4" w14:textId="56C0258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RAZÓN</w:t>
            </w:r>
            <w:r w:rsidR="00E26D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O DENOMINACIÓN</w:t>
            </w: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SOCIAL</w:t>
            </w:r>
          </w:p>
        </w:tc>
        <w:tc>
          <w:tcPr>
            <w:tcW w:w="4981" w:type="dxa"/>
          </w:tcPr>
          <w:p w14:paraId="7B57FE7D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044CBF34" w14:textId="77777777" w:rsidTr="00232A72">
        <w:tc>
          <w:tcPr>
            <w:tcW w:w="4980" w:type="dxa"/>
          </w:tcPr>
          <w:p w14:paraId="7ACD8401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COMERCIAL</w:t>
            </w:r>
          </w:p>
        </w:tc>
        <w:tc>
          <w:tcPr>
            <w:tcW w:w="4981" w:type="dxa"/>
          </w:tcPr>
          <w:p w14:paraId="394E1A1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0F4FDA40" w14:textId="03E889E8" w:rsidR="003C7E9A" w:rsidRPr="00526064" w:rsidRDefault="00E26D86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94270" wp14:editId="29FC179A">
                <wp:simplePos x="0" y="0"/>
                <wp:positionH relativeFrom="column">
                  <wp:posOffset>-5281</wp:posOffset>
                </wp:positionH>
                <wp:positionV relativeFrom="paragraph">
                  <wp:posOffset>79943</wp:posOffset>
                </wp:positionV>
                <wp:extent cx="1007578" cy="314559"/>
                <wp:effectExtent l="12700" t="12700" r="8890" b="158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578" cy="314559"/>
                        </a:xfrm>
                        <a:prstGeom prst="roundRect">
                          <a:avLst/>
                        </a:prstGeom>
                        <a:solidFill>
                          <a:srgbClr val="1C5B2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2196" w14:textId="50287A00" w:rsidR="00E26D86" w:rsidRDefault="00E26D86" w:rsidP="00E26D86">
                            <w:pPr>
                              <w:jc w:val="center"/>
                            </w:pPr>
                            <w:r w:rsidRPr="0052606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GT"/>
                              </w:rPr>
                              <w:t>SOCIO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94270" id="Rectángulo redondeado 1" o:spid="_x0000_s1026" style="position:absolute;margin-left:-.4pt;margin-top:6.3pt;width:79.3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" fillcolor="#1c5b21" strokecolor="#243f60 [1604]" strokeweight="2pt">
                <v:textbox>
                  <w:txbxContent>
                    <w:p w14:paraId="3DE82196" w14:textId="50287A00" w:rsidR="00E26D86" w:rsidRDefault="00E26D86" w:rsidP="00E26D86">
                      <w:pPr>
                        <w:jc w:val="center"/>
                      </w:pPr>
                      <w:r w:rsidRPr="0052606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GT"/>
                        </w:rPr>
                        <w:t>SOCIO 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3229"/>
      </w:tblGrid>
      <w:tr w:rsidR="00E26D86" w:rsidRPr="005F6857" w14:paraId="1F06D32B" w14:textId="77777777" w:rsidTr="00E26D86">
        <w:tc>
          <w:tcPr>
            <w:tcW w:w="2287" w:type="dxa"/>
          </w:tcPr>
          <w:p w14:paraId="1E9221A9" w14:textId="25FF80BA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</w:t>
            </w: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89" w:type="dxa"/>
            <w:gridSpan w:val="3"/>
          </w:tcPr>
          <w:p w14:paraId="6722042B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E26D86" w:rsidRPr="005F6857" w14:paraId="047899CB" w14:textId="77777777" w:rsidTr="00E26D86">
        <w:tc>
          <w:tcPr>
            <w:tcW w:w="2287" w:type="dxa"/>
          </w:tcPr>
          <w:p w14:paraId="63DFE186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EDBC7C5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708B8E3B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3229" w:type="dxa"/>
          </w:tcPr>
          <w:p w14:paraId="34DC5A15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E26D86" w:rsidRPr="005F6857" w14:paraId="5CC1CAA9" w14:textId="77777777" w:rsidTr="00E26D86">
        <w:tc>
          <w:tcPr>
            <w:tcW w:w="2287" w:type="dxa"/>
          </w:tcPr>
          <w:p w14:paraId="21B0C322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153AC6A5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0AE372E0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3229" w:type="dxa"/>
          </w:tcPr>
          <w:p w14:paraId="52BAA110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E26D86" w:rsidRPr="005F6857" w14:paraId="3BBBF8C8" w14:textId="77777777" w:rsidTr="00E26D86">
        <w:tc>
          <w:tcPr>
            <w:tcW w:w="2287" w:type="dxa"/>
          </w:tcPr>
          <w:p w14:paraId="1188AC29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89" w:type="dxa"/>
            <w:gridSpan w:val="3"/>
          </w:tcPr>
          <w:p w14:paraId="4341508D" w14:textId="77777777" w:rsidR="00E26D86" w:rsidRPr="005F6857" w:rsidRDefault="00E26D86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63C5B980" w14:textId="60BD7AD5" w:rsidR="003C7E9A" w:rsidRPr="00526064" w:rsidRDefault="00E26D86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1FD03" wp14:editId="36DFCD10">
                <wp:simplePos x="0" y="0"/>
                <wp:positionH relativeFrom="column">
                  <wp:posOffset>-9692</wp:posOffset>
                </wp:positionH>
                <wp:positionV relativeFrom="paragraph">
                  <wp:posOffset>88900</wp:posOffset>
                </wp:positionV>
                <wp:extent cx="1007578" cy="314559"/>
                <wp:effectExtent l="12700" t="12700" r="8890" b="158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578" cy="314559"/>
                        </a:xfrm>
                        <a:prstGeom prst="roundRect">
                          <a:avLst/>
                        </a:prstGeom>
                        <a:solidFill>
                          <a:srgbClr val="1C5B2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42133" w14:textId="153D4B5E" w:rsidR="00E26D86" w:rsidRDefault="00E26D86" w:rsidP="00E26D86">
                            <w:pPr>
                              <w:jc w:val="center"/>
                            </w:pPr>
                            <w:r w:rsidRPr="0052606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GT"/>
                              </w:rPr>
                              <w:t xml:space="preserve">SOCIO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1FD03" id="Rectángulo redondeado 2" o:spid="_x0000_s1027" style="position:absolute;margin-left:-.75pt;margin-top:7pt;width:79.3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" fillcolor="#1c5b21" strokecolor="#243f60 [1604]" strokeweight="2pt">
                <v:textbox>
                  <w:txbxContent>
                    <w:p w14:paraId="3E142133" w14:textId="153D4B5E" w:rsidR="00E26D86" w:rsidRDefault="00E26D86" w:rsidP="00E26D86">
                      <w:pPr>
                        <w:jc w:val="center"/>
                      </w:pPr>
                      <w:r w:rsidRPr="0052606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GT"/>
                        </w:rPr>
                        <w:t xml:space="preserve">SOCIO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G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3229"/>
      </w:tblGrid>
      <w:tr w:rsidR="00810CD0" w:rsidRPr="005F6857" w14:paraId="0E0FEC0B" w14:textId="77777777" w:rsidTr="0019739C">
        <w:tc>
          <w:tcPr>
            <w:tcW w:w="2287" w:type="dxa"/>
          </w:tcPr>
          <w:p w14:paraId="3363A3D1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</w:t>
            </w: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89" w:type="dxa"/>
            <w:gridSpan w:val="3"/>
          </w:tcPr>
          <w:p w14:paraId="10906218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810CD0" w:rsidRPr="005F6857" w14:paraId="464AEBBD" w14:textId="77777777" w:rsidTr="0019739C">
        <w:tc>
          <w:tcPr>
            <w:tcW w:w="2287" w:type="dxa"/>
          </w:tcPr>
          <w:p w14:paraId="13DF13C0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7005779A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1CCA3A65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3229" w:type="dxa"/>
          </w:tcPr>
          <w:p w14:paraId="152EFA74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810CD0" w:rsidRPr="005F6857" w14:paraId="0C28CA23" w14:textId="77777777" w:rsidTr="0019739C">
        <w:tc>
          <w:tcPr>
            <w:tcW w:w="2287" w:type="dxa"/>
          </w:tcPr>
          <w:p w14:paraId="434282F5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69A6CDEA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3F366CD7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3229" w:type="dxa"/>
          </w:tcPr>
          <w:p w14:paraId="25FA3DFD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810CD0" w:rsidRPr="005F6857" w14:paraId="3A771DAC" w14:textId="77777777" w:rsidTr="0019739C">
        <w:tc>
          <w:tcPr>
            <w:tcW w:w="2287" w:type="dxa"/>
          </w:tcPr>
          <w:p w14:paraId="13DF4F2C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89" w:type="dxa"/>
            <w:gridSpan w:val="3"/>
          </w:tcPr>
          <w:p w14:paraId="78ED1622" w14:textId="77777777" w:rsidR="00810CD0" w:rsidRPr="005F6857" w:rsidRDefault="00810CD0" w:rsidP="0019739C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06883B9D" w14:textId="41E20BEB" w:rsidR="00810CD0" w:rsidRDefault="00810CD0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(Si son más de dos socios llenar la última hoja)</w:t>
      </w:r>
    </w:p>
    <w:p w14:paraId="25C214B9" w14:textId="06E00BD1" w:rsidR="003C7E9A" w:rsidRPr="00526064" w:rsidRDefault="00810CD0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78679" wp14:editId="7F9FE90F">
                <wp:simplePos x="0" y="0"/>
                <wp:positionH relativeFrom="column">
                  <wp:posOffset>968</wp:posOffset>
                </wp:positionH>
                <wp:positionV relativeFrom="paragraph">
                  <wp:posOffset>9458</wp:posOffset>
                </wp:positionV>
                <wp:extent cx="3240639" cy="314559"/>
                <wp:effectExtent l="12700" t="12700" r="10795" b="158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639" cy="314559"/>
                        </a:xfrm>
                        <a:prstGeom prst="roundRect">
                          <a:avLst/>
                        </a:prstGeom>
                        <a:solidFill>
                          <a:srgbClr val="1C5B2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3C5B2" w14:textId="28B707EA" w:rsidR="00810CD0" w:rsidRDefault="00810CD0" w:rsidP="00810C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GT"/>
                              </w:rPr>
                              <w:t>INFORMACIÓN DE LA SOCIEDAD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78679" id="Rectángulo redondeado 3" o:spid="_x0000_s1028" style="position:absolute;margin-left:.1pt;margin-top:.75pt;width:255.1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" fillcolor="#1c5b21" strokecolor="#243f60 [1604]" strokeweight="2pt">
                <v:textbox>
                  <w:txbxContent>
                    <w:p w14:paraId="0693C5B2" w14:textId="28B707EA" w:rsidR="00810CD0" w:rsidRDefault="00810CD0" w:rsidP="00810C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GT"/>
                        </w:rPr>
                        <w:t>INFORMACIÓN DE LA SOCIEDAD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1"/>
        <w:gridCol w:w="1251"/>
        <w:gridCol w:w="542"/>
        <w:gridCol w:w="850"/>
        <w:gridCol w:w="1192"/>
        <w:gridCol w:w="1212"/>
        <w:gridCol w:w="1097"/>
        <w:gridCol w:w="1207"/>
        <w:gridCol w:w="1096"/>
      </w:tblGrid>
      <w:tr w:rsidR="003C7E9A" w:rsidRPr="00526064" w14:paraId="5625F72A" w14:textId="77777777" w:rsidTr="00232A72">
        <w:tc>
          <w:tcPr>
            <w:tcW w:w="9961" w:type="dxa"/>
            <w:gridSpan w:val="9"/>
          </w:tcPr>
          <w:p w14:paraId="21A1C597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OBJETO</w:t>
            </w:r>
          </w:p>
        </w:tc>
      </w:tr>
      <w:tr w:rsidR="003C7E9A" w:rsidRPr="00526064" w14:paraId="3216AE85" w14:textId="77777777" w:rsidTr="00232A72">
        <w:tc>
          <w:tcPr>
            <w:tcW w:w="3090" w:type="dxa"/>
            <w:gridSpan w:val="3"/>
          </w:tcPr>
          <w:p w14:paraId="0987E0C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SEDE</w:t>
            </w:r>
          </w:p>
        </w:tc>
        <w:tc>
          <w:tcPr>
            <w:tcW w:w="6871" w:type="dxa"/>
            <w:gridSpan w:val="6"/>
          </w:tcPr>
          <w:p w14:paraId="3CC6CF97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414A5AC4" w14:textId="77777777" w:rsidTr="00232A72">
        <w:tc>
          <w:tcPr>
            <w:tcW w:w="3090" w:type="dxa"/>
            <w:gridSpan w:val="3"/>
          </w:tcPr>
          <w:p w14:paraId="2B31F5E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CAPITAL MÁXIMO</w:t>
            </w:r>
          </w:p>
        </w:tc>
        <w:tc>
          <w:tcPr>
            <w:tcW w:w="2126" w:type="dxa"/>
            <w:gridSpan w:val="2"/>
          </w:tcPr>
          <w:p w14:paraId="36B3E46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375" w:type="dxa"/>
            <w:gridSpan w:val="2"/>
          </w:tcPr>
          <w:p w14:paraId="2E4F224F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CAPITAL MÍNIMO</w:t>
            </w:r>
          </w:p>
        </w:tc>
        <w:tc>
          <w:tcPr>
            <w:tcW w:w="2370" w:type="dxa"/>
            <w:gridSpan w:val="2"/>
          </w:tcPr>
          <w:p w14:paraId="2CE3FC14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7DB551E9" w14:textId="77777777" w:rsidTr="00232A72">
        <w:tc>
          <w:tcPr>
            <w:tcW w:w="3090" w:type="dxa"/>
            <w:gridSpan w:val="3"/>
          </w:tcPr>
          <w:p w14:paraId="5C88E05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lastRenderedPageBreak/>
              <w:t>NÚMERO DE ACCIONES</w:t>
            </w:r>
          </w:p>
        </w:tc>
        <w:tc>
          <w:tcPr>
            <w:tcW w:w="2126" w:type="dxa"/>
            <w:gridSpan w:val="2"/>
          </w:tcPr>
          <w:p w14:paraId="0A12C92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375" w:type="dxa"/>
            <w:gridSpan w:val="2"/>
          </w:tcPr>
          <w:p w14:paraId="0DBC112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VALOR</w:t>
            </w:r>
          </w:p>
        </w:tc>
        <w:tc>
          <w:tcPr>
            <w:tcW w:w="2370" w:type="dxa"/>
            <w:gridSpan w:val="2"/>
          </w:tcPr>
          <w:p w14:paraId="02EA9DD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144AAD3D" w14:textId="77777777" w:rsidTr="00232A72">
        <w:tc>
          <w:tcPr>
            <w:tcW w:w="9961" w:type="dxa"/>
            <w:gridSpan w:val="9"/>
          </w:tcPr>
          <w:p w14:paraId="30144292" w14:textId="77777777" w:rsidR="003C7E9A" w:rsidRPr="00526064" w:rsidRDefault="003C7E9A" w:rsidP="00232A7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DISTRIBUCIÓN DE ACCIONES</w:t>
            </w:r>
          </w:p>
        </w:tc>
      </w:tr>
      <w:tr w:rsidR="003C7E9A" w:rsidRPr="00526064" w14:paraId="2FD5C60C" w14:textId="77777777" w:rsidTr="00232A72">
        <w:tc>
          <w:tcPr>
            <w:tcW w:w="1236" w:type="dxa"/>
          </w:tcPr>
          <w:p w14:paraId="0FE4BA9B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SOCIO 1</w:t>
            </w:r>
          </w:p>
        </w:tc>
        <w:tc>
          <w:tcPr>
            <w:tcW w:w="1311" w:type="dxa"/>
          </w:tcPr>
          <w:p w14:paraId="54D77DAF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1417" w:type="dxa"/>
            <w:gridSpan w:val="2"/>
          </w:tcPr>
          <w:p w14:paraId="69FD974F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SOCIO 2</w:t>
            </w:r>
          </w:p>
        </w:tc>
        <w:tc>
          <w:tcPr>
            <w:tcW w:w="1252" w:type="dxa"/>
          </w:tcPr>
          <w:p w14:paraId="40A2B1C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1224" w:type="dxa"/>
          </w:tcPr>
          <w:p w14:paraId="3C89FCD9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SOCIO 3</w:t>
            </w:r>
          </w:p>
        </w:tc>
        <w:tc>
          <w:tcPr>
            <w:tcW w:w="1151" w:type="dxa"/>
          </w:tcPr>
          <w:p w14:paraId="14B5F277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1220" w:type="dxa"/>
          </w:tcPr>
          <w:p w14:paraId="23238CB5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SOCIO 4</w:t>
            </w:r>
          </w:p>
        </w:tc>
        <w:tc>
          <w:tcPr>
            <w:tcW w:w="1150" w:type="dxa"/>
          </w:tcPr>
          <w:p w14:paraId="25D9CE8D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371B977F" w14:textId="77777777" w:rsidR="003C7E9A" w:rsidRPr="00526064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52606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 LA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2"/>
        <w:gridCol w:w="1507"/>
        <w:gridCol w:w="4839"/>
      </w:tblGrid>
      <w:tr w:rsidR="003C7E9A" w:rsidRPr="00526064" w14:paraId="10A5C185" w14:textId="77777777" w:rsidTr="00232A72">
        <w:tc>
          <w:tcPr>
            <w:tcW w:w="4980" w:type="dxa"/>
            <w:gridSpan w:val="2"/>
          </w:tcPr>
          <w:p w14:paraId="388FB482" w14:textId="436F983B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ADMINISTRADOR ÚNICO</w:t>
            </w:r>
            <w:r w:rsidR="00D32F86"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y REPRESENTANTE LEGAL</w:t>
            </w:r>
          </w:p>
        </w:tc>
        <w:tc>
          <w:tcPr>
            <w:tcW w:w="4981" w:type="dxa"/>
          </w:tcPr>
          <w:p w14:paraId="7C0CC31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CONSEJO DE ADMINISTRACIÓN</w:t>
            </w:r>
          </w:p>
        </w:tc>
      </w:tr>
      <w:tr w:rsidR="003C7E9A" w:rsidRPr="00526064" w14:paraId="3FFDF806" w14:textId="77777777" w:rsidTr="00232A72">
        <w:tc>
          <w:tcPr>
            <w:tcW w:w="4980" w:type="dxa"/>
            <w:gridSpan w:val="2"/>
          </w:tcPr>
          <w:p w14:paraId="41FDD592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981" w:type="dxa"/>
          </w:tcPr>
          <w:p w14:paraId="41F71C1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7FCC1E7E" w14:textId="77777777" w:rsidTr="00232A72">
        <w:tc>
          <w:tcPr>
            <w:tcW w:w="3397" w:type="dxa"/>
          </w:tcPr>
          <w:p w14:paraId="0D20CB36" w14:textId="1CF48DBB" w:rsidR="003C7E9A" w:rsidRPr="00526064" w:rsidRDefault="00D32F86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GERENTE GENERAL</w:t>
            </w:r>
          </w:p>
        </w:tc>
        <w:tc>
          <w:tcPr>
            <w:tcW w:w="6564" w:type="dxa"/>
            <w:gridSpan w:val="2"/>
          </w:tcPr>
          <w:p w14:paraId="3E207F9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54BAC906" w14:textId="77777777" w:rsidR="003C7E9A" w:rsidRPr="00526064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52606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 LA FISCALIZACIÓN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6"/>
        <w:gridCol w:w="2402"/>
        <w:gridCol w:w="2417"/>
        <w:gridCol w:w="2403"/>
      </w:tblGrid>
      <w:tr w:rsidR="003C7E9A" w:rsidRPr="00526064" w14:paraId="118F4037" w14:textId="77777777" w:rsidTr="00232A72">
        <w:tc>
          <w:tcPr>
            <w:tcW w:w="2490" w:type="dxa"/>
          </w:tcPr>
          <w:p w14:paraId="1CBED1C2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CONTADOR</w:t>
            </w:r>
          </w:p>
        </w:tc>
        <w:tc>
          <w:tcPr>
            <w:tcW w:w="7471" w:type="dxa"/>
            <w:gridSpan w:val="3"/>
          </w:tcPr>
          <w:p w14:paraId="5F81CC8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3C4BB6BE" w14:textId="77777777" w:rsidTr="00232A72">
        <w:tc>
          <w:tcPr>
            <w:tcW w:w="2490" w:type="dxa"/>
          </w:tcPr>
          <w:p w14:paraId="3F9F3F2B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TELÉFONO</w:t>
            </w:r>
          </w:p>
        </w:tc>
        <w:tc>
          <w:tcPr>
            <w:tcW w:w="2490" w:type="dxa"/>
          </w:tcPr>
          <w:p w14:paraId="5B472F82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490" w:type="dxa"/>
          </w:tcPr>
          <w:p w14:paraId="54F674B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</w:t>
            </w:r>
          </w:p>
        </w:tc>
        <w:tc>
          <w:tcPr>
            <w:tcW w:w="2491" w:type="dxa"/>
          </w:tcPr>
          <w:p w14:paraId="0DE8EFFF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3FAE7E33" w14:textId="77777777" w:rsidR="003C7E9A" w:rsidRPr="00526064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52606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REGIMEN FISCAL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1"/>
        <w:gridCol w:w="1107"/>
        <w:gridCol w:w="3972"/>
        <w:gridCol w:w="858"/>
      </w:tblGrid>
      <w:tr w:rsidR="003C7E9A" w:rsidRPr="00526064" w14:paraId="170D42F4" w14:textId="77777777" w:rsidTr="00232A72">
        <w:tc>
          <w:tcPr>
            <w:tcW w:w="3823" w:type="dxa"/>
          </w:tcPr>
          <w:p w14:paraId="242C48F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PEQUEÑO CONTRIBUYENTE</w:t>
            </w:r>
          </w:p>
        </w:tc>
        <w:tc>
          <w:tcPr>
            <w:tcW w:w="1157" w:type="dxa"/>
          </w:tcPr>
          <w:p w14:paraId="51F6F3E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09F8DC0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REGIMEN GENERAL</w:t>
            </w:r>
          </w:p>
        </w:tc>
        <w:tc>
          <w:tcPr>
            <w:tcW w:w="894" w:type="dxa"/>
          </w:tcPr>
          <w:p w14:paraId="2B1D1DC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E26D86" w14:paraId="6C79DED8" w14:textId="77777777" w:rsidTr="00232A72">
        <w:tc>
          <w:tcPr>
            <w:tcW w:w="9961" w:type="dxa"/>
            <w:gridSpan w:val="4"/>
          </w:tcPr>
          <w:p w14:paraId="72CE3951" w14:textId="77777777" w:rsidR="003C7E9A" w:rsidRPr="00526064" w:rsidRDefault="003C7E9A" w:rsidP="00232A7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EN CASO DE SER REGIMEN GENERAL</w:t>
            </w:r>
          </w:p>
        </w:tc>
      </w:tr>
      <w:tr w:rsidR="003C7E9A" w:rsidRPr="00526064" w14:paraId="6D692DF8" w14:textId="77777777" w:rsidTr="00232A72">
        <w:tc>
          <w:tcPr>
            <w:tcW w:w="3823" w:type="dxa"/>
          </w:tcPr>
          <w:p w14:paraId="1A66FF94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UTILIDADES LUCRATIVAS</w:t>
            </w:r>
          </w:p>
        </w:tc>
        <w:tc>
          <w:tcPr>
            <w:tcW w:w="1157" w:type="dxa"/>
          </w:tcPr>
          <w:p w14:paraId="7C67950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2CCCF33A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REGIMEN SIMPLIFICADO</w:t>
            </w:r>
          </w:p>
        </w:tc>
        <w:tc>
          <w:tcPr>
            <w:tcW w:w="894" w:type="dxa"/>
          </w:tcPr>
          <w:p w14:paraId="4D9BCF3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374C8C89" w14:textId="77777777" w:rsidTr="00232A72">
        <w:tc>
          <w:tcPr>
            <w:tcW w:w="3823" w:type="dxa"/>
          </w:tcPr>
          <w:p w14:paraId="77157DC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RENTA IMPONIBLE 25% (TRIMESTRAL)</w:t>
            </w:r>
          </w:p>
        </w:tc>
        <w:tc>
          <w:tcPr>
            <w:tcW w:w="1157" w:type="dxa"/>
          </w:tcPr>
          <w:p w14:paraId="0E8615E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49040395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RENTA IMPONIBLE (8% AL 25%) TRIMESTRAL</w:t>
            </w:r>
          </w:p>
        </w:tc>
        <w:tc>
          <w:tcPr>
            <w:tcW w:w="894" w:type="dxa"/>
          </w:tcPr>
          <w:p w14:paraId="3A0A46D8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28BC0854" w14:textId="77777777" w:rsidTr="00232A72">
        <w:tc>
          <w:tcPr>
            <w:tcW w:w="3823" w:type="dxa"/>
          </w:tcPr>
          <w:p w14:paraId="0EB822DD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DEVENGADO</w:t>
            </w:r>
          </w:p>
        </w:tc>
        <w:tc>
          <w:tcPr>
            <w:tcW w:w="1157" w:type="dxa"/>
          </w:tcPr>
          <w:p w14:paraId="491E298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252B6D65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PERCIBIDO</w:t>
            </w:r>
          </w:p>
        </w:tc>
        <w:tc>
          <w:tcPr>
            <w:tcW w:w="894" w:type="dxa"/>
          </w:tcPr>
          <w:p w14:paraId="0E10774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57DBC3FF" w14:textId="77777777" w:rsidTr="00232A72">
        <w:tc>
          <w:tcPr>
            <w:tcW w:w="3823" w:type="dxa"/>
          </w:tcPr>
          <w:p w14:paraId="509840D4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MONTO ANUAL A FACTURAR</w:t>
            </w:r>
          </w:p>
        </w:tc>
        <w:tc>
          <w:tcPr>
            <w:tcW w:w="1157" w:type="dxa"/>
          </w:tcPr>
          <w:p w14:paraId="7BFBD55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073439A9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IMPRENTA</w:t>
            </w:r>
          </w:p>
        </w:tc>
        <w:tc>
          <w:tcPr>
            <w:tcW w:w="894" w:type="dxa"/>
          </w:tcPr>
          <w:p w14:paraId="7994ADC8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49A2F894" w14:textId="77777777" w:rsidTr="00232A72">
        <w:tc>
          <w:tcPr>
            <w:tcW w:w="9961" w:type="dxa"/>
            <w:gridSpan w:val="4"/>
          </w:tcPr>
          <w:p w14:paraId="24FAEEAC" w14:textId="77777777" w:rsidR="003C7E9A" w:rsidRPr="00526064" w:rsidRDefault="003C7E9A" w:rsidP="00232A7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INVENTARIOS</w:t>
            </w:r>
          </w:p>
        </w:tc>
      </w:tr>
      <w:tr w:rsidR="003C7E9A" w:rsidRPr="00526064" w14:paraId="4690D1FD" w14:textId="77777777" w:rsidTr="00232A72">
        <w:tc>
          <w:tcPr>
            <w:tcW w:w="3823" w:type="dxa"/>
          </w:tcPr>
          <w:p w14:paraId="0C27132C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COSTO DE PRODUCCIÓN</w:t>
            </w:r>
          </w:p>
        </w:tc>
        <w:tc>
          <w:tcPr>
            <w:tcW w:w="1157" w:type="dxa"/>
          </w:tcPr>
          <w:p w14:paraId="5217247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5CDE22B9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PEPS</w:t>
            </w:r>
          </w:p>
        </w:tc>
        <w:tc>
          <w:tcPr>
            <w:tcW w:w="894" w:type="dxa"/>
          </w:tcPr>
          <w:p w14:paraId="50E6EFF8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2A5F3471" w14:textId="77777777" w:rsidTr="00232A72">
        <w:tc>
          <w:tcPr>
            <w:tcW w:w="3823" w:type="dxa"/>
          </w:tcPr>
          <w:p w14:paraId="3CD4A908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PROMEDIO PONDERADO</w:t>
            </w:r>
          </w:p>
        </w:tc>
        <w:tc>
          <w:tcPr>
            <w:tcW w:w="1157" w:type="dxa"/>
          </w:tcPr>
          <w:p w14:paraId="456574BE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603C78E2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PRECIO HISTÓRICO</w:t>
            </w:r>
          </w:p>
        </w:tc>
        <w:tc>
          <w:tcPr>
            <w:tcW w:w="894" w:type="dxa"/>
          </w:tcPr>
          <w:p w14:paraId="0AF66A78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25BB5D76" w14:textId="77777777" w:rsidTr="00232A72">
        <w:tc>
          <w:tcPr>
            <w:tcW w:w="3823" w:type="dxa"/>
          </w:tcPr>
          <w:p w14:paraId="216BAB65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lastRenderedPageBreak/>
              <w:t>COSTO ESTIMADO PRECIO FIJO</w:t>
            </w:r>
          </w:p>
        </w:tc>
        <w:tc>
          <w:tcPr>
            <w:tcW w:w="1157" w:type="dxa"/>
          </w:tcPr>
          <w:p w14:paraId="3A9AFB16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4087" w:type="dxa"/>
          </w:tcPr>
          <w:p w14:paraId="669F5A13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894" w:type="dxa"/>
          </w:tcPr>
          <w:p w14:paraId="0A4F780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1FFD39F5" w14:textId="77777777" w:rsidR="003C7E9A" w:rsidRPr="00526064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526064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 LAS EMPRESAS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0"/>
        <w:gridCol w:w="2394"/>
        <w:gridCol w:w="2439"/>
        <w:gridCol w:w="2395"/>
      </w:tblGrid>
      <w:tr w:rsidR="003C7E9A" w:rsidRPr="00526064" w14:paraId="5A498C19" w14:textId="77777777" w:rsidTr="00232A72">
        <w:tc>
          <w:tcPr>
            <w:tcW w:w="2490" w:type="dxa"/>
          </w:tcPr>
          <w:p w14:paraId="50A5276C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CANTIDAD</w:t>
            </w:r>
          </w:p>
        </w:tc>
        <w:tc>
          <w:tcPr>
            <w:tcW w:w="2490" w:type="dxa"/>
          </w:tcPr>
          <w:p w14:paraId="6AE635A5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490" w:type="dxa"/>
          </w:tcPr>
          <w:p w14:paraId="1CA4EBDC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</w:t>
            </w:r>
          </w:p>
        </w:tc>
        <w:tc>
          <w:tcPr>
            <w:tcW w:w="2491" w:type="dxa"/>
          </w:tcPr>
          <w:p w14:paraId="7DF92691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526064" w14:paraId="545DFC7E" w14:textId="77777777" w:rsidTr="00232A72">
        <w:tc>
          <w:tcPr>
            <w:tcW w:w="2490" w:type="dxa"/>
          </w:tcPr>
          <w:p w14:paraId="52908C00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260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  <w:tc>
          <w:tcPr>
            <w:tcW w:w="7471" w:type="dxa"/>
            <w:gridSpan w:val="3"/>
          </w:tcPr>
          <w:p w14:paraId="0E57AB94" w14:textId="77777777" w:rsidR="003C7E9A" w:rsidRPr="00526064" w:rsidRDefault="003C7E9A" w:rsidP="00232A72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34AC62AA" w14:textId="77777777" w:rsidR="003C7E9A" w:rsidRPr="00526064" w:rsidRDefault="003C7E9A" w:rsidP="003C7E9A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p w14:paraId="5451D505" w14:textId="77777777" w:rsidR="00C82471" w:rsidRPr="00526064" w:rsidRDefault="00C82471" w:rsidP="008F2E78">
      <w:pPr>
        <w:spacing w:after="0" w:line="600" w:lineRule="auto"/>
        <w:jc w:val="both"/>
        <w:rPr>
          <w:rFonts w:ascii="Arial" w:eastAsia="SimSun" w:hAnsi="Arial" w:cs="Arial"/>
          <w:sz w:val="18"/>
          <w:szCs w:val="18"/>
          <w:lang w:val="es-ES_tradnl"/>
        </w:rPr>
      </w:pPr>
    </w:p>
    <w:sectPr w:rsidR="00C82471" w:rsidRPr="00526064" w:rsidSect="00CB377D">
      <w:headerReference w:type="default" r:id="rId8"/>
      <w:footerReference w:type="default" r:id="rId9"/>
      <w:pgSz w:w="12240" w:h="20160"/>
      <w:pgMar w:top="2410" w:right="851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2BB63" w14:textId="77777777" w:rsidR="00470D36" w:rsidRDefault="00470D36" w:rsidP="00031635">
      <w:pPr>
        <w:spacing w:after="0" w:line="240" w:lineRule="auto"/>
      </w:pPr>
      <w:r>
        <w:separator/>
      </w:r>
    </w:p>
  </w:endnote>
  <w:endnote w:type="continuationSeparator" w:id="0">
    <w:p w14:paraId="31118985" w14:textId="77777777" w:rsidR="00470D36" w:rsidRDefault="00470D36" w:rsidP="0003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panose1 w:val="020B0604020202020204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2722" w14:textId="77777777" w:rsidR="00877E13" w:rsidRPr="00877E13" w:rsidRDefault="00877E13" w:rsidP="00877E13">
    <w:pPr>
      <w:pStyle w:val="Piedepgina"/>
      <w:jc w:val="center"/>
      <w:rPr>
        <w:rFonts w:ascii="Century Schoolbook" w:hAnsi="Century Schoolbook" w:cs="Courier New"/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B9BD5" w14:textId="77777777" w:rsidR="00470D36" w:rsidRDefault="00470D36" w:rsidP="00031635">
      <w:pPr>
        <w:spacing w:after="0" w:line="240" w:lineRule="auto"/>
      </w:pPr>
      <w:r>
        <w:separator/>
      </w:r>
    </w:p>
  </w:footnote>
  <w:footnote w:type="continuationSeparator" w:id="0">
    <w:p w14:paraId="77453AAD" w14:textId="77777777" w:rsidR="00470D36" w:rsidRDefault="00470D36" w:rsidP="0003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3474" w14:textId="4DC7F24E" w:rsidR="00031635" w:rsidRPr="00877E13" w:rsidRDefault="00CB377D" w:rsidP="00877E13">
    <w:pPr>
      <w:pStyle w:val="Encabezado"/>
      <w:rPr>
        <w:color w:val="808080" w:themeColor="background1" w:themeShade="80"/>
      </w:rPr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A99D1A0" wp14:editId="7ADFFBCD">
          <wp:simplePos x="0" y="0"/>
          <wp:positionH relativeFrom="page">
            <wp:posOffset>2823210</wp:posOffset>
          </wp:positionH>
          <wp:positionV relativeFrom="paragraph">
            <wp:posOffset>-115570</wp:posOffset>
          </wp:positionV>
          <wp:extent cx="2056130" cy="866775"/>
          <wp:effectExtent l="0" t="0" r="1270" b="9525"/>
          <wp:wrapSquare wrapText="bothSides"/>
          <wp:docPr id="10" name="Imagen 10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AC3494" w14:textId="416EABF7" w:rsidR="00031635" w:rsidRPr="00877E13" w:rsidRDefault="00031635" w:rsidP="00CB377D">
    <w:pPr>
      <w:pStyle w:val="Encabezado"/>
      <w:jc w:val="center"/>
      <w:rPr>
        <w:rFonts w:ascii="Bodoni MT" w:hAnsi="Bodoni MT"/>
        <w:i/>
        <w:color w:val="808080" w:themeColor="background1" w:themeShade="80"/>
        <w:sz w:val="18"/>
        <w:szCs w:val="18"/>
        <w:lang w:val="es-ES"/>
      </w:rPr>
    </w:pPr>
  </w:p>
  <w:p w14:paraId="6269E71B" w14:textId="77777777" w:rsidR="00877E13" w:rsidRPr="00C71EF5" w:rsidRDefault="00877E13" w:rsidP="00031635">
    <w:pPr>
      <w:pStyle w:val="Encabezado"/>
      <w:rPr>
        <w:color w:val="808080" w:themeColor="background1" w:themeShade="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411A"/>
    <w:multiLevelType w:val="hybridMultilevel"/>
    <w:tmpl w:val="CF3831BA"/>
    <w:lvl w:ilvl="0" w:tplc="72300FD6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24B0F"/>
    <w:multiLevelType w:val="hybridMultilevel"/>
    <w:tmpl w:val="943075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7920"/>
    <w:multiLevelType w:val="hybridMultilevel"/>
    <w:tmpl w:val="B0ECD142"/>
    <w:lvl w:ilvl="0" w:tplc="81B0DBD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6E22"/>
    <w:multiLevelType w:val="hybridMultilevel"/>
    <w:tmpl w:val="89AC2DA6"/>
    <w:lvl w:ilvl="0" w:tplc="2494C17A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51DE"/>
    <w:multiLevelType w:val="hybridMultilevel"/>
    <w:tmpl w:val="786E7866"/>
    <w:lvl w:ilvl="0" w:tplc="69405088">
      <w:start w:val="1"/>
      <w:numFmt w:val="upperLetter"/>
      <w:lvlText w:val="(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6B3871"/>
    <w:multiLevelType w:val="hybridMultilevel"/>
    <w:tmpl w:val="F94441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62E"/>
    <w:multiLevelType w:val="hybridMultilevel"/>
    <w:tmpl w:val="F96C2EAE"/>
    <w:lvl w:ilvl="0" w:tplc="497EB7A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3555"/>
    <w:multiLevelType w:val="hybridMultilevel"/>
    <w:tmpl w:val="564029C2"/>
    <w:lvl w:ilvl="0" w:tplc="3B80F81A">
      <w:start w:val="1"/>
      <w:numFmt w:val="decimal"/>
      <w:lvlText w:val="(%1)"/>
      <w:lvlJc w:val="left"/>
      <w:pPr>
        <w:ind w:left="108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B7817"/>
    <w:multiLevelType w:val="hybridMultilevel"/>
    <w:tmpl w:val="40486CD0"/>
    <w:lvl w:ilvl="0" w:tplc="FBAED0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5D28"/>
    <w:multiLevelType w:val="hybridMultilevel"/>
    <w:tmpl w:val="74FA0BA0"/>
    <w:lvl w:ilvl="0" w:tplc="19785B78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70CA6"/>
    <w:multiLevelType w:val="hybridMultilevel"/>
    <w:tmpl w:val="918E63DA"/>
    <w:lvl w:ilvl="0" w:tplc="4094E99C">
      <w:start w:val="1"/>
      <w:numFmt w:val="decimal"/>
      <w:lvlText w:val="(%1)"/>
      <w:lvlJc w:val="left"/>
      <w:pPr>
        <w:ind w:left="36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303E"/>
    <w:multiLevelType w:val="hybridMultilevel"/>
    <w:tmpl w:val="00D0A47C"/>
    <w:lvl w:ilvl="0" w:tplc="C7E077AA">
      <w:start w:val="1"/>
      <w:numFmt w:val="lowerLetter"/>
      <w:lvlText w:val="(%1)"/>
      <w:lvlJc w:val="left"/>
      <w:pPr>
        <w:ind w:left="1068" w:hanging="360"/>
      </w:pPr>
      <w:rPr>
        <w:rFonts w:ascii="Georgia" w:eastAsia="Questrial" w:hAnsi="Georgia" w:cs="Questrial"/>
        <w:b/>
        <w:i/>
      </w:rPr>
    </w:lvl>
    <w:lvl w:ilvl="1" w:tplc="000AEA04">
      <w:start w:val="1"/>
      <w:numFmt w:val="lowerLetter"/>
      <w:lvlText w:val="%2."/>
      <w:lvlJc w:val="left"/>
      <w:pPr>
        <w:ind w:left="1788" w:hanging="360"/>
      </w:pPr>
      <w:rPr>
        <w:b/>
        <w:i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022664"/>
    <w:multiLevelType w:val="hybridMultilevel"/>
    <w:tmpl w:val="99F6DA54"/>
    <w:lvl w:ilvl="0" w:tplc="E90ACE3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92D95"/>
    <w:multiLevelType w:val="hybridMultilevel"/>
    <w:tmpl w:val="9F726C0C"/>
    <w:lvl w:ilvl="0" w:tplc="3BC8B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6F201E"/>
    <w:multiLevelType w:val="hybridMultilevel"/>
    <w:tmpl w:val="4B461BDC"/>
    <w:lvl w:ilvl="0" w:tplc="45B49D84">
      <w:start w:val="1"/>
      <w:numFmt w:val="decimal"/>
      <w:lvlText w:val="(%1)"/>
      <w:lvlJc w:val="left"/>
      <w:pPr>
        <w:ind w:left="1080" w:hanging="360"/>
      </w:pPr>
      <w:rPr>
        <w:rFonts w:ascii="Century Schoolbook" w:eastAsia="Questrial" w:hAnsi="Century Schoolbook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22B67"/>
    <w:multiLevelType w:val="hybridMultilevel"/>
    <w:tmpl w:val="9A542CEE"/>
    <w:lvl w:ilvl="0" w:tplc="1BF28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723A0"/>
    <w:multiLevelType w:val="hybridMultilevel"/>
    <w:tmpl w:val="33B4FB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01096"/>
    <w:multiLevelType w:val="hybridMultilevel"/>
    <w:tmpl w:val="7EA4C54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80342"/>
    <w:multiLevelType w:val="hybridMultilevel"/>
    <w:tmpl w:val="B030D564"/>
    <w:lvl w:ilvl="0" w:tplc="D65C046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C608BF"/>
    <w:multiLevelType w:val="hybridMultilevel"/>
    <w:tmpl w:val="8AAE997C"/>
    <w:lvl w:ilvl="0" w:tplc="208868A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DF492B"/>
    <w:multiLevelType w:val="hybridMultilevel"/>
    <w:tmpl w:val="4DECBC8C"/>
    <w:lvl w:ilvl="0" w:tplc="2494C17A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F00D0"/>
    <w:multiLevelType w:val="hybridMultilevel"/>
    <w:tmpl w:val="AC34DF70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456DA"/>
    <w:multiLevelType w:val="hybridMultilevel"/>
    <w:tmpl w:val="4484E2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24A06"/>
    <w:multiLevelType w:val="hybridMultilevel"/>
    <w:tmpl w:val="D9426BD2"/>
    <w:lvl w:ilvl="0" w:tplc="BAA82ED8">
      <w:start w:val="1"/>
      <w:numFmt w:val="lowerLetter"/>
      <w:lvlText w:val="(%1)"/>
      <w:lvlJc w:val="left"/>
      <w:pPr>
        <w:ind w:left="1428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F0838A3"/>
    <w:multiLevelType w:val="hybridMultilevel"/>
    <w:tmpl w:val="F96C2EAE"/>
    <w:lvl w:ilvl="0" w:tplc="497EB7A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F2594"/>
    <w:multiLevelType w:val="hybridMultilevel"/>
    <w:tmpl w:val="E888369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55739"/>
    <w:multiLevelType w:val="hybridMultilevel"/>
    <w:tmpl w:val="FB5CA0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8174D"/>
    <w:multiLevelType w:val="hybridMultilevel"/>
    <w:tmpl w:val="9E56EF2E"/>
    <w:lvl w:ilvl="0" w:tplc="61E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8C4929"/>
    <w:multiLevelType w:val="hybridMultilevel"/>
    <w:tmpl w:val="2F7ACF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1106"/>
    <w:multiLevelType w:val="hybridMultilevel"/>
    <w:tmpl w:val="A17EDA5A"/>
    <w:lvl w:ilvl="0" w:tplc="BEE8629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BF5403"/>
    <w:multiLevelType w:val="hybridMultilevel"/>
    <w:tmpl w:val="78A61920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1E3651"/>
    <w:multiLevelType w:val="hybridMultilevel"/>
    <w:tmpl w:val="B03C85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97D98"/>
    <w:multiLevelType w:val="hybridMultilevel"/>
    <w:tmpl w:val="30685A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29"/>
  </w:num>
  <w:num w:numId="8">
    <w:abstractNumId w:val="0"/>
  </w:num>
  <w:num w:numId="9">
    <w:abstractNumId w:val="20"/>
  </w:num>
  <w:num w:numId="10">
    <w:abstractNumId w:val="23"/>
  </w:num>
  <w:num w:numId="11">
    <w:abstractNumId w:val="28"/>
  </w:num>
  <w:num w:numId="12">
    <w:abstractNumId w:val="32"/>
  </w:num>
  <w:num w:numId="13">
    <w:abstractNumId w:val="25"/>
  </w:num>
  <w:num w:numId="14">
    <w:abstractNumId w:val="26"/>
  </w:num>
  <w:num w:numId="15">
    <w:abstractNumId w:val="8"/>
  </w:num>
  <w:num w:numId="16">
    <w:abstractNumId w:val="22"/>
  </w:num>
  <w:num w:numId="17">
    <w:abstractNumId w:val="3"/>
  </w:num>
  <w:num w:numId="18">
    <w:abstractNumId w:val="2"/>
  </w:num>
  <w:num w:numId="19">
    <w:abstractNumId w:val="7"/>
  </w:num>
  <w:num w:numId="20">
    <w:abstractNumId w:val="12"/>
  </w:num>
  <w:num w:numId="21">
    <w:abstractNumId w:val="6"/>
  </w:num>
  <w:num w:numId="22">
    <w:abstractNumId w:val="14"/>
  </w:num>
  <w:num w:numId="23">
    <w:abstractNumId w:val="15"/>
  </w:num>
  <w:num w:numId="24">
    <w:abstractNumId w:val="10"/>
  </w:num>
  <w:num w:numId="25">
    <w:abstractNumId w:val="19"/>
  </w:num>
  <w:num w:numId="26">
    <w:abstractNumId w:val="24"/>
  </w:num>
  <w:num w:numId="27">
    <w:abstractNumId w:val="1"/>
  </w:num>
  <w:num w:numId="28">
    <w:abstractNumId w:val="31"/>
  </w:num>
  <w:num w:numId="29">
    <w:abstractNumId w:val="16"/>
  </w:num>
  <w:num w:numId="30">
    <w:abstractNumId w:val="17"/>
  </w:num>
  <w:num w:numId="31">
    <w:abstractNumId w:val="27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ctiveWritingStyle w:appName="MSWord" w:lang="en-US" w:vendorID="64" w:dllVersion="4096" w:nlCheck="1" w:checkStyle="1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GT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D"/>
    <w:rsid w:val="0000058F"/>
    <w:rsid w:val="000065DB"/>
    <w:rsid w:val="00016B3C"/>
    <w:rsid w:val="00016FF4"/>
    <w:rsid w:val="00020DD1"/>
    <w:rsid w:val="00022D14"/>
    <w:rsid w:val="00023E52"/>
    <w:rsid w:val="00025AE6"/>
    <w:rsid w:val="00030CEE"/>
    <w:rsid w:val="00031635"/>
    <w:rsid w:val="0004688C"/>
    <w:rsid w:val="0005395C"/>
    <w:rsid w:val="00065708"/>
    <w:rsid w:val="00073A5B"/>
    <w:rsid w:val="000852B2"/>
    <w:rsid w:val="0008727F"/>
    <w:rsid w:val="00090326"/>
    <w:rsid w:val="000A35C0"/>
    <w:rsid w:val="000B275F"/>
    <w:rsid w:val="000C3882"/>
    <w:rsid w:val="000C6F4D"/>
    <w:rsid w:val="000D6E27"/>
    <w:rsid w:val="000D7A04"/>
    <w:rsid w:val="000E25E4"/>
    <w:rsid w:val="001053A7"/>
    <w:rsid w:val="00110ADF"/>
    <w:rsid w:val="0012048E"/>
    <w:rsid w:val="0012225F"/>
    <w:rsid w:val="00124777"/>
    <w:rsid w:val="001441F1"/>
    <w:rsid w:val="00151905"/>
    <w:rsid w:val="0016659E"/>
    <w:rsid w:val="00183547"/>
    <w:rsid w:val="00193DC6"/>
    <w:rsid w:val="001B44BC"/>
    <w:rsid w:val="001C0835"/>
    <w:rsid w:val="001E1A47"/>
    <w:rsid w:val="001E1FFB"/>
    <w:rsid w:val="001E68CA"/>
    <w:rsid w:val="001F4E21"/>
    <w:rsid w:val="00216D74"/>
    <w:rsid w:val="002253A1"/>
    <w:rsid w:val="002318CF"/>
    <w:rsid w:val="00245D1E"/>
    <w:rsid w:val="00265A8B"/>
    <w:rsid w:val="002770DF"/>
    <w:rsid w:val="00286143"/>
    <w:rsid w:val="002B37CC"/>
    <w:rsid w:val="002D33D8"/>
    <w:rsid w:val="002E251B"/>
    <w:rsid w:val="002F269D"/>
    <w:rsid w:val="0030559F"/>
    <w:rsid w:val="00315B8E"/>
    <w:rsid w:val="00335CB0"/>
    <w:rsid w:val="0034443A"/>
    <w:rsid w:val="00361540"/>
    <w:rsid w:val="003629F2"/>
    <w:rsid w:val="00376ABF"/>
    <w:rsid w:val="003814B6"/>
    <w:rsid w:val="0038486F"/>
    <w:rsid w:val="003A3C53"/>
    <w:rsid w:val="003A4208"/>
    <w:rsid w:val="003A7D51"/>
    <w:rsid w:val="003B22C4"/>
    <w:rsid w:val="003C53AB"/>
    <w:rsid w:val="003C5A56"/>
    <w:rsid w:val="003C7E9A"/>
    <w:rsid w:val="003E2BE4"/>
    <w:rsid w:val="003E7183"/>
    <w:rsid w:val="0041259D"/>
    <w:rsid w:val="00413B86"/>
    <w:rsid w:val="00416D0D"/>
    <w:rsid w:val="00422EB6"/>
    <w:rsid w:val="0042455A"/>
    <w:rsid w:val="00443F7B"/>
    <w:rsid w:val="00470D36"/>
    <w:rsid w:val="00472784"/>
    <w:rsid w:val="00495404"/>
    <w:rsid w:val="00495AA1"/>
    <w:rsid w:val="004B6AC6"/>
    <w:rsid w:val="004D69D8"/>
    <w:rsid w:val="00502C3C"/>
    <w:rsid w:val="00526064"/>
    <w:rsid w:val="0052786D"/>
    <w:rsid w:val="00533825"/>
    <w:rsid w:val="00535D2F"/>
    <w:rsid w:val="00540D77"/>
    <w:rsid w:val="00542DD7"/>
    <w:rsid w:val="00551C9D"/>
    <w:rsid w:val="0057596E"/>
    <w:rsid w:val="00580803"/>
    <w:rsid w:val="00582DF4"/>
    <w:rsid w:val="005A41CB"/>
    <w:rsid w:val="005B1BD1"/>
    <w:rsid w:val="005B1FCE"/>
    <w:rsid w:val="005B33BF"/>
    <w:rsid w:val="005C449F"/>
    <w:rsid w:val="005D4FEB"/>
    <w:rsid w:val="005E7E39"/>
    <w:rsid w:val="005E7F62"/>
    <w:rsid w:val="00606404"/>
    <w:rsid w:val="00612353"/>
    <w:rsid w:val="006141F7"/>
    <w:rsid w:val="00615DC5"/>
    <w:rsid w:val="00620E32"/>
    <w:rsid w:val="0064776A"/>
    <w:rsid w:val="006510CF"/>
    <w:rsid w:val="00651D13"/>
    <w:rsid w:val="00654CEB"/>
    <w:rsid w:val="00672DE0"/>
    <w:rsid w:val="00681E45"/>
    <w:rsid w:val="00682A0B"/>
    <w:rsid w:val="006832F5"/>
    <w:rsid w:val="00697D21"/>
    <w:rsid w:val="006A01B4"/>
    <w:rsid w:val="006B4709"/>
    <w:rsid w:val="006D2AC8"/>
    <w:rsid w:val="006D6A5C"/>
    <w:rsid w:val="006E5614"/>
    <w:rsid w:val="006F678B"/>
    <w:rsid w:val="00724FCB"/>
    <w:rsid w:val="00736C12"/>
    <w:rsid w:val="0075518C"/>
    <w:rsid w:val="00797316"/>
    <w:rsid w:val="00797538"/>
    <w:rsid w:val="007A5627"/>
    <w:rsid w:val="007B100A"/>
    <w:rsid w:val="007B2DE5"/>
    <w:rsid w:val="007C306A"/>
    <w:rsid w:val="007D4E43"/>
    <w:rsid w:val="00802667"/>
    <w:rsid w:val="00807182"/>
    <w:rsid w:val="00810CD0"/>
    <w:rsid w:val="00816092"/>
    <w:rsid w:val="00827638"/>
    <w:rsid w:val="00836909"/>
    <w:rsid w:val="00836C0D"/>
    <w:rsid w:val="00867B9B"/>
    <w:rsid w:val="00877E13"/>
    <w:rsid w:val="008852C0"/>
    <w:rsid w:val="008A3D4B"/>
    <w:rsid w:val="008B4B50"/>
    <w:rsid w:val="008C2606"/>
    <w:rsid w:val="008D2313"/>
    <w:rsid w:val="008D397A"/>
    <w:rsid w:val="008D3DA2"/>
    <w:rsid w:val="008E4B20"/>
    <w:rsid w:val="008E587B"/>
    <w:rsid w:val="008E6464"/>
    <w:rsid w:val="008F2E78"/>
    <w:rsid w:val="00910888"/>
    <w:rsid w:val="00913F39"/>
    <w:rsid w:val="00923334"/>
    <w:rsid w:val="009246B4"/>
    <w:rsid w:val="00933159"/>
    <w:rsid w:val="0094387D"/>
    <w:rsid w:val="0094781D"/>
    <w:rsid w:val="009547F1"/>
    <w:rsid w:val="009822BC"/>
    <w:rsid w:val="009854DF"/>
    <w:rsid w:val="00985FA3"/>
    <w:rsid w:val="00997CC5"/>
    <w:rsid w:val="009A5437"/>
    <w:rsid w:val="009A7D25"/>
    <w:rsid w:val="009D41C2"/>
    <w:rsid w:val="009E36CC"/>
    <w:rsid w:val="009F2C06"/>
    <w:rsid w:val="009F451F"/>
    <w:rsid w:val="00A155AD"/>
    <w:rsid w:val="00A23802"/>
    <w:rsid w:val="00A3466C"/>
    <w:rsid w:val="00A46FFE"/>
    <w:rsid w:val="00A8060A"/>
    <w:rsid w:val="00A83391"/>
    <w:rsid w:val="00A8466A"/>
    <w:rsid w:val="00AB0812"/>
    <w:rsid w:val="00AE26CA"/>
    <w:rsid w:val="00B01F93"/>
    <w:rsid w:val="00B07DD1"/>
    <w:rsid w:val="00B2586A"/>
    <w:rsid w:val="00B34378"/>
    <w:rsid w:val="00B346D9"/>
    <w:rsid w:val="00B35E39"/>
    <w:rsid w:val="00B429A3"/>
    <w:rsid w:val="00B447C5"/>
    <w:rsid w:val="00B54940"/>
    <w:rsid w:val="00B62D9B"/>
    <w:rsid w:val="00B63A00"/>
    <w:rsid w:val="00B81450"/>
    <w:rsid w:val="00B84E1A"/>
    <w:rsid w:val="00BA14B0"/>
    <w:rsid w:val="00BA7EA2"/>
    <w:rsid w:val="00BA7FB0"/>
    <w:rsid w:val="00BC0B5D"/>
    <w:rsid w:val="00BE2E0B"/>
    <w:rsid w:val="00BE3B81"/>
    <w:rsid w:val="00BF04BD"/>
    <w:rsid w:val="00BF6221"/>
    <w:rsid w:val="00BF7365"/>
    <w:rsid w:val="00C2473B"/>
    <w:rsid w:val="00C32905"/>
    <w:rsid w:val="00C4265F"/>
    <w:rsid w:val="00C51A2D"/>
    <w:rsid w:val="00C707E7"/>
    <w:rsid w:val="00C71EF5"/>
    <w:rsid w:val="00C81B4B"/>
    <w:rsid w:val="00C82471"/>
    <w:rsid w:val="00C97F92"/>
    <w:rsid w:val="00CA4B37"/>
    <w:rsid w:val="00CB377D"/>
    <w:rsid w:val="00CB4C24"/>
    <w:rsid w:val="00CB5C90"/>
    <w:rsid w:val="00CC361B"/>
    <w:rsid w:val="00CC57CE"/>
    <w:rsid w:val="00CF08AE"/>
    <w:rsid w:val="00D12E62"/>
    <w:rsid w:val="00D320CF"/>
    <w:rsid w:val="00D32F86"/>
    <w:rsid w:val="00D4184C"/>
    <w:rsid w:val="00D46EFC"/>
    <w:rsid w:val="00D6039C"/>
    <w:rsid w:val="00D61403"/>
    <w:rsid w:val="00D70748"/>
    <w:rsid w:val="00D73282"/>
    <w:rsid w:val="00D91D0A"/>
    <w:rsid w:val="00DC1790"/>
    <w:rsid w:val="00DC630B"/>
    <w:rsid w:val="00DD1543"/>
    <w:rsid w:val="00DE4729"/>
    <w:rsid w:val="00DE7B4E"/>
    <w:rsid w:val="00E20B15"/>
    <w:rsid w:val="00E24396"/>
    <w:rsid w:val="00E26D86"/>
    <w:rsid w:val="00E321D0"/>
    <w:rsid w:val="00E4198B"/>
    <w:rsid w:val="00E46203"/>
    <w:rsid w:val="00E51CD1"/>
    <w:rsid w:val="00E56287"/>
    <w:rsid w:val="00E75451"/>
    <w:rsid w:val="00E9183C"/>
    <w:rsid w:val="00EC113F"/>
    <w:rsid w:val="00EE4FE8"/>
    <w:rsid w:val="00EF0475"/>
    <w:rsid w:val="00EF154F"/>
    <w:rsid w:val="00EF586E"/>
    <w:rsid w:val="00F333CE"/>
    <w:rsid w:val="00F33C7B"/>
    <w:rsid w:val="00F42E23"/>
    <w:rsid w:val="00F44296"/>
    <w:rsid w:val="00F86289"/>
    <w:rsid w:val="00F86394"/>
    <w:rsid w:val="00F9100B"/>
    <w:rsid w:val="00FB2F7B"/>
    <w:rsid w:val="00FD43E7"/>
    <w:rsid w:val="00FE357A"/>
    <w:rsid w:val="00FF13BB"/>
    <w:rsid w:val="00FF1B3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8FDD09"/>
  <w15:docId w15:val="{A26F4386-3FD5-4B57-ADED-2EF80D56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635"/>
  </w:style>
  <w:style w:type="paragraph" w:styleId="Piedepgina">
    <w:name w:val="footer"/>
    <w:basedOn w:val="Normal"/>
    <w:link w:val="PiedepginaCar"/>
    <w:uiPriority w:val="99"/>
    <w:unhideWhenUsed/>
    <w:rsid w:val="00031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635"/>
  </w:style>
  <w:style w:type="paragraph" w:styleId="Textodeglobo">
    <w:name w:val="Balloon Text"/>
    <w:basedOn w:val="Normal"/>
    <w:link w:val="TextodegloboCar"/>
    <w:uiPriority w:val="99"/>
    <w:semiHidden/>
    <w:unhideWhenUsed/>
    <w:rsid w:val="0003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6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163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3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45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245D1E"/>
    <w:pPr>
      <w:spacing w:after="0" w:line="240" w:lineRule="auto"/>
    </w:pPr>
    <w:rPr>
      <w:rFonts w:ascii="Times New Roman" w:eastAsia="Questrial" w:hAnsi="Times New Roman" w:cs="Times New Roman"/>
      <w:color w:val="000000"/>
      <w:sz w:val="24"/>
      <w:szCs w:val="24"/>
      <w:lang w:eastAsia="es-ES"/>
    </w:rPr>
  </w:style>
  <w:style w:type="character" w:styleId="Refdenotaalpie">
    <w:name w:val="footnote reference"/>
    <w:semiHidden/>
    <w:rsid w:val="00245D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94781D"/>
    <w:pPr>
      <w:ind w:left="720"/>
      <w:contextualSpacing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6570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35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2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rey\OneDrive\Documentos\Formularios%20Reyes&amp;Asociados\FORMULARIO%20DE%20CONSTITUCI&#211;N%20PERSONA%20JUR&#205;D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16D1-881B-4C58-998C-824190C9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C:\Users\j_rey\OneDrive\Documentos\Formularios Reyes&amp;Asociados\FORMULARIO DE CONSTITUCIÓN PERSONA JURÍDICA.dotx</Template>
  <TotalTime>61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Reyes</dc:creator>
  <cp:lastModifiedBy>Microsoft Office User</cp:lastModifiedBy>
  <cp:revision>4</cp:revision>
  <cp:lastPrinted>2020-02-06T16:24:00Z</cp:lastPrinted>
  <dcterms:created xsi:type="dcterms:W3CDTF">2020-06-03T15:04:00Z</dcterms:created>
  <dcterms:modified xsi:type="dcterms:W3CDTF">2020-06-24T04:18:00Z</dcterms:modified>
</cp:coreProperties>
</file>